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1D" w:rsidRDefault="0024555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23BE4" wp14:editId="66E23BE5">
                <wp:simplePos x="0" y="0"/>
                <wp:positionH relativeFrom="margin">
                  <wp:posOffset>1676400</wp:posOffset>
                </wp:positionH>
                <wp:positionV relativeFrom="paragraph">
                  <wp:posOffset>85725</wp:posOffset>
                </wp:positionV>
                <wp:extent cx="5558155" cy="914400"/>
                <wp:effectExtent l="0" t="0" r="444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Pr="0024555F" w:rsidRDefault="0024555F" w:rsidP="00EC159D">
                            <w:pPr>
                              <w:widowControl w:val="0"/>
                              <w:spacing w:line="13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24555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>Chickasaw Elementary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E23BE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32pt;margin-top:6.75pt;width:437.65pt;height:1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EC159D" w:rsidRPr="0024555F" w:rsidRDefault="0024555F" w:rsidP="00EC159D">
                      <w:pPr>
                        <w:widowControl w:val="0"/>
                        <w:spacing w:line="1360" w:lineRule="exact"/>
                        <w:rPr>
                          <w:rFonts w:ascii="Arial" w:hAnsi="Arial" w:cs="Arial"/>
                          <w:color w:val="FFFFFE"/>
                          <w:w w:val="90"/>
                          <w:sz w:val="56"/>
                          <w:szCs w:val="56"/>
                          <w:lang w:val="en"/>
                        </w:rPr>
                      </w:pPr>
                      <w:r w:rsidRPr="0024555F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56"/>
                          <w:szCs w:val="56"/>
                          <w:lang w:val="en"/>
                        </w:rPr>
                        <w:t>Chickasaw Elementary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23BE2" wp14:editId="66E23BE3">
                <wp:simplePos x="0" y="0"/>
                <wp:positionH relativeFrom="column">
                  <wp:posOffset>866775</wp:posOffset>
                </wp:positionH>
                <wp:positionV relativeFrom="paragraph">
                  <wp:posOffset>161925</wp:posOffset>
                </wp:positionV>
                <wp:extent cx="733425" cy="742950"/>
                <wp:effectExtent l="0" t="0" r="9525" b="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Default="00EC159D" w:rsidP="00421260">
                            <w:pPr>
                              <w:widowControl w:val="0"/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MONTHLY</w:t>
                            </w:r>
                            <w:r w:rsidR="0024555F"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br/>
                              <w:t xml:space="preserve">Information Related to CES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23BE2" id="Text Box 32" o:spid="_x0000_s1027" type="#_x0000_t202" style="position:absolute;margin-left:68.25pt;margin-top:12.75pt;width:57.75pt;height:5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EC159D" w:rsidRDefault="00EC159D" w:rsidP="00421260">
                      <w:pPr>
                        <w:widowControl w:val="0"/>
                        <w:spacing w:line="260" w:lineRule="exact"/>
                        <w:jc w:val="right"/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  <w:t>MONTHLY</w:t>
                      </w:r>
                      <w:r w:rsidR="0024555F"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  <w:br/>
                        <w:t xml:space="preserve">Information Related to CES </w:t>
                      </w:r>
                    </w:p>
                  </w:txbxContent>
                </v:textbox>
              </v:shape>
            </w:pict>
          </mc:Fallback>
        </mc:AlternateContent>
      </w:r>
      <w:r w:rsidR="0040112A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66E23BDA" wp14:editId="66E23BDB">
                <wp:simplePos x="0" y="0"/>
                <wp:positionH relativeFrom="margin">
                  <wp:align>left</wp:align>
                </wp:positionH>
                <wp:positionV relativeFrom="paragraph">
                  <wp:posOffset>10886</wp:posOffset>
                </wp:positionV>
                <wp:extent cx="1807029" cy="9578884"/>
                <wp:effectExtent l="0" t="0" r="3175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029" cy="9578884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810F1" id="Rectangle 5" o:spid="_x0000_s1026" style="position:absolute;margin-left:0;margin-top:.85pt;width:142.3pt;height:754.25pt;z-index:2516541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571BC4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6E23BDC" wp14:editId="66E23BD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19963" cy="1843405"/>
                <wp:effectExtent l="0" t="0" r="0" b="444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9963" cy="184340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1DD67" id="Freeform 6" o:spid="_x0000_s1026" style="position:absolute;margin-left:525.2pt;margin-top:0;width:576.4pt;height:145.15pt;z-index:25165619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" path="m,c,650,,650,,650,914,423,1786,414,2448,466,2448,,2448,,2448,l,xe" fillcolor="red" stroked="f">
                <v:path arrowok="t" o:connecttype="custom" o:connectlocs="0,0;0,1843405;7319963,1321580;7319963,0;0,0" o:connectangles="0,0,0,0,0"/>
                <w10:wrap anchorx="margin"/>
              </v:shape>
            </w:pict>
          </mc:Fallback>
        </mc:AlternateContent>
      </w:r>
      <w:r w:rsidR="004212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23BEA" wp14:editId="66E23BEB">
                <wp:simplePos x="0" y="0"/>
                <wp:positionH relativeFrom="column">
                  <wp:posOffset>6061710</wp:posOffset>
                </wp:positionH>
                <wp:positionV relativeFrom="paragraph">
                  <wp:posOffset>9093835</wp:posOffset>
                </wp:positionV>
                <wp:extent cx="1243330" cy="403225"/>
                <wp:effectExtent l="0" t="0" r="0" b="0"/>
                <wp:wrapNone/>
                <wp:docPr id="4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Default="00EC159D" w:rsidP="00EC159D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23BEA" id="Text Box 18" o:spid="_x0000_s1028" type="#_x0000_t202" style="position:absolute;margin-left:477.3pt;margin-top:716.05pt;width:97.9pt;height:3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EC159D" w:rsidRDefault="00EC159D" w:rsidP="00EC159D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2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23BEE" wp14:editId="66E23BEF">
                <wp:simplePos x="0" y="0"/>
                <wp:positionH relativeFrom="column">
                  <wp:posOffset>6315075</wp:posOffset>
                </wp:positionH>
                <wp:positionV relativeFrom="paragraph">
                  <wp:posOffset>9314180</wp:posOffset>
                </wp:positionV>
                <wp:extent cx="685800" cy="291465"/>
                <wp:effectExtent l="0" t="0" r="0" b="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Default="00EC159D" w:rsidP="00EC159D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23BEE" id="Text Box 26" o:spid="_x0000_s1029" type="#_x0000_t202" style="position:absolute;margin-left:497.25pt;margin-top:733.4pt;width:54pt;height:2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EC159D" w:rsidRDefault="00EC159D" w:rsidP="00EC159D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2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23BF4" wp14:editId="66E23BF5">
                <wp:simplePos x="0" y="0"/>
                <wp:positionH relativeFrom="column">
                  <wp:posOffset>196850</wp:posOffset>
                </wp:positionH>
                <wp:positionV relativeFrom="paragraph">
                  <wp:posOffset>160020</wp:posOffset>
                </wp:positionV>
                <wp:extent cx="571500" cy="228600"/>
                <wp:effectExtent l="0" t="0" r="0" b="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Default="00EC159D" w:rsidP="00EC159D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ISSUE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23BF4" id="Text Box 40" o:spid="_x0000_s1030" type="#_x0000_t202" style="position:absolute;margin-left:15.5pt;margin-top:12.6pt;width:4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" filled="f" fillcolor="#fffffe" stroked="f" strokecolor="#212120" insetpen="t">
                <v:textbox inset="2.88pt,2.88pt,2.88pt,2.88pt">
                  <w:txbxContent>
                    <w:p w:rsidR="00EC159D" w:rsidRDefault="00EC159D" w:rsidP="00EC159D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ISSUE</w:t>
                      </w:r>
                    </w:p>
                  </w:txbxContent>
                </v:textbox>
              </v:shape>
            </w:pict>
          </mc:Fallback>
        </mc:AlternateContent>
      </w:r>
      <w:r w:rsidR="0042126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23BF8" wp14:editId="66E23BF9">
                <wp:simplePos x="0" y="0"/>
                <wp:positionH relativeFrom="column">
                  <wp:posOffset>153670</wp:posOffset>
                </wp:positionH>
                <wp:positionV relativeFrom="paragraph">
                  <wp:posOffset>291878</wp:posOffset>
                </wp:positionV>
                <wp:extent cx="571500" cy="514350"/>
                <wp:effectExtent l="0" t="0" r="0" b="0"/>
                <wp:wrapNone/>
                <wp:docPr id="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Default="0024555F" w:rsidP="00EC159D">
                            <w:pPr>
                              <w:widowControl w:val="0"/>
                              <w:spacing w:line="7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72"/>
                                <w:szCs w:val="7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pacing w:val="20"/>
                                <w:w w:val="90"/>
                                <w:sz w:val="72"/>
                                <w:szCs w:val="72"/>
                                <w:lang w:val="e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23BF8" id="Text Box 42" o:spid="_x0000_s1031" type="#_x0000_t202" style="position:absolute;margin-left:12.1pt;margin-top:23pt;width:45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" filled="f" fillcolor="#fffffe" stroked="f" strokecolor="#212120" insetpen="t">
                <v:textbox inset="2.88pt,2.88pt,2.88pt,2.88pt">
                  <w:txbxContent>
                    <w:p w:rsidR="00EC159D" w:rsidRDefault="0024555F" w:rsidP="00EC159D">
                      <w:pPr>
                        <w:widowControl w:val="0"/>
                        <w:spacing w:line="760" w:lineRule="exact"/>
                        <w:rPr>
                          <w:rFonts w:ascii="Arial" w:hAnsi="Arial" w:cs="Arial"/>
                          <w:color w:val="FFFFFE"/>
                          <w:w w:val="90"/>
                          <w:sz w:val="72"/>
                          <w:szCs w:val="7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pacing w:val="20"/>
                          <w:w w:val="90"/>
                          <w:sz w:val="72"/>
                          <w:szCs w:val="72"/>
                          <w:lang w:val="e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07B1D" w:rsidRDefault="007171E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23BE6" wp14:editId="66E23BE7">
                <wp:simplePos x="0" y="0"/>
                <wp:positionH relativeFrom="column">
                  <wp:posOffset>1914939</wp:posOffset>
                </wp:positionH>
                <wp:positionV relativeFrom="paragraph">
                  <wp:posOffset>1621541</wp:posOffset>
                </wp:positionV>
                <wp:extent cx="5405120" cy="7961243"/>
                <wp:effectExtent l="0" t="0" r="5080" b="1905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7961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0E96" w:rsidRPr="003E471E" w:rsidRDefault="00D20E96" w:rsidP="00454A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Mon., 10/</w:t>
                            </w:r>
                            <w:r w:rsidR="007171EC" w:rsidRPr="003E471E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28: </w:t>
                            </w:r>
                            <w:r w:rsidR="007171EC"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Red shirt with jeans - "L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ove yourself enough to avoid drugs, alcohol, and tobacco." </w:t>
                            </w:r>
                          </w:p>
                          <w:p w:rsidR="00086B25" w:rsidRPr="003E471E" w:rsidRDefault="00086B25" w:rsidP="00086B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Book Fair continues</w:t>
                            </w:r>
                          </w:p>
                          <w:p w:rsidR="00454A9D" w:rsidRPr="003E471E" w:rsidRDefault="00454A9D" w:rsidP="00454A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D20E96" w:rsidRPr="003E471E" w:rsidRDefault="00D20E96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Tues., 10/29:</w:t>
                            </w:r>
                            <w:r w:rsidR="00093FA3"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Tie dye or peace signs - "P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eace out to drugs, alcohol, and tobacco."</w:t>
                            </w:r>
                          </w:p>
                          <w:p w:rsidR="00086B25" w:rsidRPr="003E471E" w:rsidRDefault="00086B25" w:rsidP="00086B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Book Fair Continues</w:t>
                            </w:r>
                          </w:p>
                          <w:p w:rsidR="00D20E96" w:rsidRPr="003E471E" w:rsidRDefault="00D20E96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7171EC" w:rsidRPr="003E471E" w:rsidRDefault="00D20E96" w:rsidP="00454A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Wed., 10/30: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7171EC"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Crazy socks - "S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ock it to drugs, alcohol, and tobacco" and/or Crazy hair - "Drugs and alcohol makes me feel crazy."</w:t>
                            </w:r>
                          </w:p>
                          <w:p w:rsidR="007171EC" w:rsidRPr="003E471E" w:rsidRDefault="007171EC" w:rsidP="007171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Early Release Day 1:30 pm. Writing P</w:t>
                            </w:r>
                            <w:r w:rsidR="00454A9D"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rofessional 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D</w:t>
                            </w:r>
                            <w:r w:rsidR="00454A9D"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evelopment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454A9D"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for 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teachers. </w:t>
                            </w:r>
                          </w:p>
                          <w:p w:rsidR="00D20E96" w:rsidRPr="003E471E" w:rsidRDefault="00D20E96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093FA3" w:rsidRPr="003E471E" w:rsidRDefault="00D20E96" w:rsidP="003E471E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Thurs., 10/31: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Exercise clothes - "My body is drug, alcohol, tobacco free. I have a healthy body." </w:t>
                            </w:r>
                          </w:p>
                          <w:p w:rsidR="00093FA3" w:rsidRPr="003E471E" w:rsidRDefault="00093FA3" w:rsidP="007171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Halloween </w:t>
                            </w:r>
                          </w:p>
                          <w:p w:rsidR="00D20E96" w:rsidRPr="003E471E" w:rsidRDefault="00D20E96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EC159D" w:rsidRPr="003E471E" w:rsidRDefault="00D20E96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Fri., Nov. 1:</w:t>
                            </w: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Sports theme shirt - "Team up against drugs, alcohol, and tobacco."</w:t>
                            </w:r>
                          </w:p>
                          <w:p w:rsidR="00093FA3" w:rsidRPr="003E471E" w:rsidRDefault="00093FA3" w:rsidP="00093FA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  <w:t>Progress Reports go home</w:t>
                            </w: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Wed., 11/6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Make up pictures for students who were absent on Oct. 21</w:t>
                            </w:r>
                          </w:p>
                          <w:p w:rsidR="00086B25" w:rsidRPr="003E471E" w:rsidRDefault="00086B25" w:rsidP="00086B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First Friends 3:30 (Love and Gallups)</w:t>
                            </w: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 xml:space="preserve">Thurs., 11/7 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Read for the Record Day: All students will read </w:t>
                            </w:r>
                            <w:r w:rsidRPr="003E471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Thank you, Omu! </w:t>
                            </w:r>
                          </w:p>
                          <w:p w:rsidR="00086B25" w:rsidRPr="003E471E" w:rsidRDefault="00086B25" w:rsidP="00086B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Read for the Record is a national reading campaign that CES participated in each year.</w:t>
                            </w:r>
                          </w:p>
                          <w:p w:rsidR="003E471E" w:rsidRPr="003E471E" w:rsidRDefault="003E471E" w:rsidP="00086B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The cafeteria will severe beef stew to go along with the theme of the book.</w:t>
                            </w: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Fri., 11/8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2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  <w:t>nd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Grade will say the Pledge at the Veteran’s Day Celebration at </w:t>
                            </w:r>
                            <w:r w:rsid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9:00 am at CHS</w:t>
                            </w:r>
                          </w:p>
                          <w:p w:rsidR="00086B25" w:rsidRDefault="00086B25" w:rsidP="00086B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Students will participate in Veteran’s Day activities.</w:t>
                            </w:r>
                          </w:p>
                          <w:p w:rsidR="003E471E" w:rsidRPr="003E471E" w:rsidRDefault="003E471E" w:rsidP="00086B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Funnel cake (1 for $3), Fried Oreos (3 for $3)</w:t>
                            </w: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Mon., 11/11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Veteran’s Day (No school)</w:t>
                            </w: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Thurs., 11/14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Board of Education Meeting 6:00pm</w:t>
                            </w: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Fri., 11/15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3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  <w:t>rd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Grade Field Trip to Linda’s Learning Farm </w:t>
                            </w:r>
                          </w:p>
                          <w:p w:rsidR="00086B25" w:rsidRPr="003E471E" w:rsidRDefault="00086B25" w:rsidP="00086B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Picture orders due</w:t>
                            </w: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086B25" w:rsidRPr="003E471E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Wed., 11/20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Thanksgiving Lunch ($5.00 for visitors)</w:t>
                            </w:r>
                          </w:p>
                          <w:p w:rsidR="00A06633" w:rsidRPr="003E471E" w:rsidRDefault="00A06633" w:rsidP="00A066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3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  <w:t>rd</w:t>
                            </w:r>
                            <w:r w:rsidRPr="003E471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Grade is hosting a “Math Madness” Event at 10:30 am in the Gym (This is a multiplication fact competition.)</w:t>
                            </w:r>
                          </w:p>
                          <w:p w:rsidR="00086B25" w:rsidRPr="00086B25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086B25" w:rsidRPr="00086B25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086B25" w:rsidRPr="00086B25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093FA3" w:rsidRPr="00093FA3" w:rsidRDefault="00093FA3" w:rsidP="00093FA3">
                            <w:pPr>
                              <w:pStyle w:val="ListParagraph"/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3BE6" id="Text Box 37" o:spid="_x0000_s1032" type="#_x0000_t202" style="position:absolute;margin-left:150.8pt;margin-top:127.7pt;width:425.6pt;height:6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" filled="f" fillcolor="#fffffe" stroked="f" strokecolor="#212120" insetpen="t">
                <v:textbox inset="2.88pt,2.88pt,2.88pt,2.88pt">
                  <w:txbxContent>
                    <w:p w:rsidR="00D20E96" w:rsidRPr="003E471E" w:rsidRDefault="00D20E96" w:rsidP="00454A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Mon., 10/</w:t>
                      </w:r>
                      <w:r w:rsidR="007171EC" w:rsidRPr="003E471E">
                        <w:rPr>
                          <w:rFonts w:ascii="Arial" w:hAnsi="Arial" w:cs="Arial"/>
                          <w:b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28: </w:t>
                      </w:r>
                      <w:r w:rsidR="007171EC"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Red shirt with jeans - "L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ove yourself enough to avoid drugs, alcohol, and tobacco." </w:t>
                      </w:r>
                    </w:p>
                    <w:p w:rsidR="00086B25" w:rsidRPr="003E471E" w:rsidRDefault="00086B25" w:rsidP="00086B25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Book Fair continues</w:t>
                      </w:r>
                    </w:p>
                    <w:p w:rsidR="00454A9D" w:rsidRPr="003E471E" w:rsidRDefault="00454A9D" w:rsidP="00454A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D20E96" w:rsidRPr="003E471E" w:rsidRDefault="00D20E96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Tues., 10/29:</w:t>
                      </w:r>
                      <w:r w:rsidR="00093FA3"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 Tie dye or peace signs - "P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eace out to drugs, alcohol, and tobacco."</w:t>
                      </w:r>
                    </w:p>
                    <w:p w:rsidR="00086B25" w:rsidRPr="003E471E" w:rsidRDefault="00086B25" w:rsidP="00086B25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Book Fair Continues</w:t>
                      </w:r>
                    </w:p>
                    <w:p w:rsidR="00D20E96" w:rsidRPr="003E471E" w:rsidRDefault="00D20E96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7171EC" w:rsidRPr="003E471E" w:rsidRDefault="00D20E96" w:rsidP="00454A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Wed., 10/30: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7171EC"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Crazy socks - "S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ock it to drugs, alcohol, and tobacco" and/or Crazy hair - "Drugs and alcohol makes me feel crazy."</w:t>
                      </w:r>
                    </w:p>
                    <w:p w:rsidR="007171EC" w:rsidRPr="003E471E" w:rsidRDefault="007171EC" w:rsidP="007171EC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Early Release Day 1:30 pm. Writing P</w:t>
                      </w:r>
                      <w:r w:rsidR="00454A9D"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rofessional 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D</w:t>
                      </w:r>
                      <w:r w:rsidR="00454A9D"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evelopment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454A9D"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for 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teachers. </w:t>
                      </w:r>
                    </w:p>
                    <w:p w:rsidR="00D20E96" w:rsidRPr="003E471E" w:rsidRDefault="00D20E96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093FA3" w:rsidRPr="003E471E" w:rsidRDefault="00D20E96" w:rsidP="003E471E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Thurs., 10/31: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 Exercise clothes - "My body is drug, alcohol, tobacco free. I have a healthy body." </w:t>
                      </w:r>
                    </w:p>
                    <w:p w:rsidR="00093FA3" w:rsidRPr="003E471E" w:rsidRDefault="00093FA3" w:rsidP="007171EC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Halloween </w:t>
                      </w:r>
                    </w:p>
                    <w:p w:rsidR="00D20E96" w:rsidRPr="003E471E" w:rsidRDefault="00D20E96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EC159D" w:rsidRPr="003E471E" w:rsidRDefault="00D20E96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Fri., Nov. 1:</w:t>
                      </w: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 xml:space="preserve"> Sports theme shirt - "Team up against drugs, alcohol, and tobacco."</w:t>
                      </w:r>
                    </w:p>
                    <w:p w:rsidR="00093FA3" w:rsidRPr="003E471E" w:rsidRDefault="00093FA3" w:rsidP="00093FA3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471E"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  <w:t>Progress Reports go home</w:t>
                      </w: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"/>
                        </w:rPr>
                        <w:t>Wed., 11/6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Make up pictures for students who were absent on Oct. 21</w:t>
                      </w:r>
                    </w:p>
                    <w:p w:rsidR="00086B25" w:rsidRPr="003E471E" w:rsidRDefault="00086B25" w:rsidP="00086B25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First Friends 3:30 (Love and Gallups)</w:t>
                      </w: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"/>
                        </w:rPr>
                        <w:t xml:space="preserve">Thurs., 11/7 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Read for the Record Day: All students will read </w:t>
                      </w:r>
                      <w:r w:rsidRPr="003E471E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t xml:space="preserve">Thank you, Omu! </w:t>
                      </w:r>
                    </w:p>
                    <w:p w:rsidR="00086B25" w:rsidRPr="003E471E" w:rsidRDefault="00086B25" w:rsidP="00086B25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Read for the Record is a national reading campaign that CES participated in each year.</w:t>
                      </w:r>
                    </w:p>
                    <w:p w:rsidR="003E471E" w:rsidRPr="003E471E" w:rsidRDefault="003E471E" w:rsidP="00086B25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The cafeteria will severe beef stew to go along with the theme of the book.</w:t>
                      </w: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"/>
                        </w:rPr>
                        <w:t>Fri., 11/8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2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"/>
                        </w:rPr>
                        <w:t>nd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Grade will say the Pledge at the Veteran’s Day Celebration at </w:t>
                      </w:r>
                      <w:r w:rsid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9:00 am at CHS</w:t>
                      </w:r>
                    </w:p>
                    <w:p w:rsidR="00086B25" w:rsidRDefault="00086B25" w:rsidP="00086B25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Students will participate in Veteran’s Day activities.</w:t>
                      </w:r>
                    </w:p>
                    <w:p w:rsidR="003E471E" w:rsidRPr="003E471E" w:rsidRDefault="003E471E" w:rsidP="00086B25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Funnel cake (1 for $3), Fried Oreos (3 for $3)</w:t>
                      </w: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"/>
                        </w:rPr>
                        <w:t>Mon., 11/11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Veteran’s Day (No school)</w:t>
                      </w: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"/>
                        </w:rPr>
                        <w:t>Thurs., 11/14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Board of Education Meeting 6:00pm</w:t>
                      </w: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"/>
                        </w:rPr>
                        <w:t>Fri., 11/15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3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"/>
                        </w:rPr>
                        <w:t>rd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Grade Field Trip to Linda’s Learning Farm </w:t>
                      </w:r>
                    </w:p>
                    <w:p w:rsidR="00086B25" w:rsidRPr="003E471E" w:rsidRDefault="00086B25" w:rsidP="00086B25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Picture orders due</w:t>
                      </w: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  <w:p w:rsidR="00086B25" w:rsidRPr="003E471E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"/>
                        </w:rPr>
                        <w:t>Wed., 11/20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Thanksgiving Lunch ($5.00 for visitors)</w:t>
                      </w:r>
                    </w:p>
                    <w:p w:rsidR="00A06633" w:rsidRPr="003E471E" w:rsidRDefault="00A06633" w:rsidP="00A06633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3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"/>
                        </w:rPr>
                        <w:t>rd</w:t>
                      </w:r>
                      <w:r w:rsidRPr="003E471E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Grade is hosting a “Math Madness” Event at 10:30 am in the Gym (This is a multiplication fact competition.)</w:t>
                      </w:r>
                    </w:p>
                    <w:p w:rsidR="00086B25" w:rsidRPr="00086B25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:rsidR="00086B25" w:rsidRPr="00086B25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  <w:p w:rsidR="00086B25" w:rsidRPr="00086B25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pacing w:val="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093FA3" w:rsidRPr="00093FA3" w:rsidRDefault="00093FA3" w:rsidP="00093FA3">
                      <w:pPr>
                        <w:pStyle w:val="ListParagraph"/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0E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23BF0" wp14:editId="66E23BF1">
                <wp:simplePos x="0" y="0"/>
                <wp:positionH relativeFrom="column">
                  <wp:posOffset>76200</wp:posOffset>
                </wp:positionH>
                <wp:positionV relativeFrom="paragraph">
                  <wp:posOffset>1501969</wp:posOffset>
                </wp:positionV>
                <wp:extent cx="1695450" cy="8492490"/>
                <wp:effectExtent l="0" t="0" r="0" b="381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49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Pr="00D20E96" w:rsidRDefault="00D20E96" w:rsidP="00D20E9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lgerian" w:hAnsi="Algerian" w:cs="Arial"/>
                                <w:color w:val="FFFFFE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D20E96">
                              <w:rPr>
                                <w:rFonts w:ascii="Algerian" w:hAnsi="Algerian" w:cs="Arial"/>
                                <w:color w:val="FFFFFE"/>
                                <w:sz w:val="24"/>
                                <w:szCs w:val="24"/>
                                <w:lang w:val="en"/>
                              </w:rPr>
                              <w:t>Socktober</w:t>
                            </w:r>
                          </w:p>
                          <w:p w:rsid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Socktober is an annual campaign designed to sh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ow people that ordinary acts of </w:t>
                            </w: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love and kindness can make a big difference. It all starts with socks.</w:t>
                            </w:r>
                          </w:p>
                          <w:p w:rsid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Did you know that new socks are the most ne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eded and least donated items in homeless shelters? CES will be hosting a sock drive </w:t>
                            </w: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during the last week of October to raise awareness and collec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t socks to donate </w:t>
                            </w: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to local homeless shelters. </w:t>
                            </w: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So, how can y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ou help? Bring in new, unopened </w:t>
                            </w: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packages of socks and place them in your grade level’s bin on your hallway.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</w:t>
                            </w: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When: Monday, October 28th – Friday, November 2nd</w:t>
                            </w: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What: New, unopened packs of socks (any color or size)</w:t>
                            </w:r>
                          </w:p>
                          <w:p w:rsidR="00D20E96" w:rsidRPr="00D20E96" w:rsidRDefault="00D20E96" w:rsidP="00D20E9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Who: You! All grade levels </w:t>
                            </w: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can participate!</w:t>
                            </w: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CRAZY SOCK DAY is Wed., Oct. 30</w:t>
                            </w: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We will be keeping a daily track of socks collected from each grade level</w:t>
                            </w: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to see who can collect the most!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</w:t>
                            </w: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The grade level that collects the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most socks will earn an out of </w:t>
                            </w: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uniform day!</w:t>
                            </w: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:rsidR="00D20E96" w:rsidRP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20E96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Info: </w:t>
                            </w:r>
                            <w:hyperlink r:id="rId8" w:history="1">
                              <w:r w:rsidRPr="00CA0BD1">
                                <w:rPr>
                                  <w:rStyle w:val="Hyperlink"/>
                                  <w:rFonts w:ascii="Arial" w:hAnsi="Arial" w:cs="Arial"/>
                                  <w:sz w:val="15"/>
                                  <w:szCs w:val="15"/>
                                  <w:lang w:val="en"/>
                                </w:rPr>
                                <w:t>https://www.youtube.com/watch?v=Z1YIK5UOnOM</w:t>
                              </w:r>
                            </w:hyperlink>
                          </w:p>
                          <w:p w:rsidR="00D20E96" w:rsidRDefault="009F4AAA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hyperlink r:id="rId9" w:history="1">
                              <w:r w:rsidR="00D20E96" w:rsidRPr="00CA0BD1">
                                <w:rPr>
                                  <w:rStyle w:val="Hyperlink"/>
                                  <w:rFonts w:ascii="Arial" w:hAnsi="Arial" w:cs="Arial"/>
                                  <w:sz w:val="15"/>
                                  <w:szCs w:val="15"/>
                                  <w:lang w:val="en"/>
                                </w:rPr>
                                <w:t>https://www.happysocktober.com/</w:t>
                              </w:r>
                            </w:hyperlink>
                          </w:p>
                          <w:p w:rsidR="00D20E96" w:rsidRDefault="00D20E96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:rsidR="00BB6C91" w:rsidRDefault="00BB6C91" w:rsidP="00D20E9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Congratulations to 4</w:t>
                            </w:r>
                            <w:r w:rsidRPr="00BB6C91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vertAlign w:val="superscript"/>
                                <w:lang w:val="en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Grade for winning the sock drive</w:t>
                            </w:r>
                            <w:r w:rsidR="00500D4F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! Dress out of uniform on Fri., Nov. 8</w:t>
                            </w:r>
                            <w:r w:rsidR="00500D4F" w:rsidRPr="00500D4F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500D4F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3BF0" id="Text Box 35" o:spid="_x0000_s1033" type="#_x0000_t202" style="position:absolute;margin-left:6pt;margin-top:118.25pt;width:133.5pt;height:66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:rsidR="00EC159D" w:rsidRPr="00D20E96" w:rsidRDefault="00D20E96" w:rsidP="00D20E96">
                      <w:pPr>
                        <w:widowControl w:val="0"/>
                        <w:spacing w:line="320" w:lineRule="exact"/>
                        <w:jc w:val="center"/>
                        <w:rPr>
                          <w:rFonts w:ascii="Algerian" w:hAnsi="Algerian" w:cs="Arial"/>
                          <w:color w:val="FFFFFE"/>
                          <w:sz w:val="24"/>
                          <w:szCs w:val="24"/>
                          <w:lang w:val="en"/>
                        </w:rPr>
                      </w:pPr>
                      <w:r w:rsidRPr="00D20E96">
                        <w:rPr>
                          <w:rFonts w:ascii="Algerian" w:hAnsi="Algerian" w:cs="Arial"/>
                          <w:color w:val="FFFFFE"/>
                          <w:sz w:val="24"/>
                          <w:szCs w:val="24"/>
                          <w:lang w:val="en"/>
                        </w:rPr>
                        <w:t>Socktober</w:t>
                      </w:r>
                    </w:p>
                    <w:p w:rsid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Socktober is an annual campaign designed to sh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ow people that ordinary acts of </w:t>
                      </w: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love and kindness can make a big difference. It all starts with socks.</w:t>
                      </w:r>
                    </w:p>
                    <w:p w:rsid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Did you know that new socks are the most ne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eded and least donated items in homeless shelters? CES will be hosting a sock drive </w:t>
                      </w: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during the last week of October to raise awareness and collec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t socks to donate </w:t>
                      </w: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to local homeless shelters. </w:t>
                      </w: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So, how can y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ou help? Bring in new, unopened </w:t>
                      </w: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packages of socks and place them in your grade level’s bin on your hallway.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</w:t>
                      </w: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When: Monday, October 28th – Friday, November 2nd</w:t>
                      </w: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What: New, unopened packs of socks (any color or size)</w:t>
                      </w:r>
                    </w:p>
                    <w:p w:rsidR="00D20E96" w:rsidRPr="00D20E96" w:rsidRDefault="00D20E96" w:rsidP="00D20E96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Who: You! All grade levels </w:t>
                      </w: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can participate!</w:t>
                      </w: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CRAZY SOCK DAY is Wed., Oct. 30</w:t>
                      </w: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We will be keeping a daily track of socks collected from each grade level</w:t>
                      </w: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to see who can collect the most!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</w:t>
                      </w: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The grade level that collects the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most socks will earn an out of </w:t>
                      </w: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uniform day!</w:t>
                      </w: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:rsidR="00D20E96" w:rsidRP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20E96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Info: </w:t>
                      </w:r>
                      <w:hyperlink r:id="rId10" w:history="1">
                        <w:r w:rsidRPr="00CA0BD1">
                          <w:rPr>
                            <w:rStyle w:val="Hyperlink"/>
                            <w:rFonts w:ascii="Arial" w:hAnsi="Arial" w:cs="Arial"/>
                            <w:sz w:val="15"/>
                            <w:szCs w:val="15"/>
                            <w:lang w:val="en"/>
                          </w:rPr>
                          <w:t>https://www.youtube.com/watch?v=Z1YIK5UOnOM</w:t>
                        </w:r>
                      </w:hyperlink>
                    </w:p>
                    <w:p w:rsidR="00D20E96" w:rsidRDefault="009F4AAA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hyperlink r:id="rId11" w:history="1">
                        <w:r w:rsidR="00D20E96" w:rsidRPr="00CA0BD1">
                          <w:rPr>
                            <w:rStyle w:val="Hyperlink"/>
                            <w:rFonts w:ascii="Arial" w:hAnsi="Arial" w:cs="Arial"/>
                            <w:sz w:val="15"/>
                            <w:szCs w:val="15"/>
                            <w:lang w:val="en"/>
                          </w:rPr>
                          <w:t>https://www.happysocktober.com/</w:t>
                        </w:r>
                      </w:hyperlink>
                    </w:p>
                    <w:p w:rsidR="00D20E96" w:rsidRDefault="00D20E96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:rsidR="00BB6C91" w:rsidRDefault="00BB6C91" w:rsidP="00D20E9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Congratulations to 4</w:t>
                      </w:r>
                      <w:r w:rsidRPr="00BB6C91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vertAlign w:val="superscript"/>
                          <w:lang w:val="en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Grade for winning the sock drive</w:t>
                      </w:r>
                      <w:r w:rsidR="00500D4F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! Dress out of uniform on Fri., Nov. 8</w:t>
                      </w:r>
                      <w:r w:rsidR="00500D4F" w:rsidRPr="00500D4F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vertAlign w:val="superscript"/>
                          <w:lang w:val="en"/>
                        </w:rPr>
                        <w:t>th</w:t>
                      </w:r>
                      <w:r w:rsidR="00500D4F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0E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23BE0" wp14:editId="66E23BE1">
                <wp:simplePos x="0" y="0"/>
                <wp:positionH relativeFrom="column">
                  <wp:posOffset>1924050</wp:posOffset>
                </wp:positionH>
                <wp:positionV relativeFrom="paragraph">
                  <wp:posOffset>1295400</wp:posOffset>
                </wp:positionV>
                <wp:extent cx="4667250" cy="381000"/>
                <wp:effectExtent l="0" t="0" r="0" b="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Pr="00093FA3" w:rsidRDefault="00D20E96" w:rsidP="00EC159D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093FA3">
                              <w:rPr>
                                <w:rFonts w:ascii="Arial" w:hAnsi="Arial" w:cs="Arial"/>
                                <w:b/>
                                <w:color w:val="FF0000"/>
                                <w:spacing w:val="8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End of October and </w:t>
                            </w:r>
                            <w:r w:rsidR="0024555F" w:rsidRPr="00093FA3">
                              <w:rPr>
                                <w:rFonts w:ascii="Arial" w:hAnsi="Arial" w:cs="Arial"/>
                                <w:b/>
                                <w:color w:val="FF0000"/>
                                <w:spacing w:val="8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November Events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3BE0" id="Text Box 36" o:spid="_x0000_s1034" type="#_x0000_t202" style="position:absolute;margin-left:151.5pt;margin-top:102pt;width:367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EC159D" w:rsidRPr="00093FA3" w:rsidRDefault="00D20E96" w:rsidP="00EC159D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color w:val="FF000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093FA3">
                        <w:rPr>
                          <w:rFonts w:ascii="Arial" w:hAnsi="Arial" w:cs="Arial"/>
                          <w:b/>
                          <w:color w:val="FF0000"/>
                          <w:spacing w:val="8"/>
                          <w:w w:val="90"/>
                          <w:sz w:val="28"/>
                          <w:szCs w:val="28"/>
                          <w:lang w:val="en"/>
                        </w:rPr>
                        <w:t xml:space="preserve">End of October and </w:t>
                      </w:r>
                      <w:r w:rsidR="0024555F" w:rsidRPr="00093FA3">
                        <w:rPr>
                          <w:rFonts w:ascii="Arial" w:hAnsi="Arial" w:cs="Arial"/>
                          <w:b/>
                          <w:color w:val="FF0000"/>
                          <w:spacing w:val="8"/>
                          <w:w w:val="90"/>
                          <w:sz w:val="28"/>
                          <w:szCs w:val="28"/>
                          <w:lang w:val="en"/>
                        </w:rPr>
                        <w:t>November Events</w:t>
                      </w:r>
                    </w:p>
                  </w:txbxContent>
                </v:textbox>
              </v:shape>
            </w:pict>
          </mc:Fallback>
        </mc:AlternateContent>
      </w:r>
      <w:r w:rsidR="002455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23BF6" wp14:editId="66E23BF7">
                <wp:simplePos x="0" y="0"/>
                <wp:positionH relativeFrom="column">
                  <wp:posOffset>200025</wp:posOffset>
                </wp:positionH>
                <wp:positionV relativeFrom="paragraph">
                  <wp:posOffset>485775</wp:posOffset>
                </wp:positionV>
                <wp:extent cx="647700" cy="695325"/>
                <wp:effectExtent l="0" t="0" r="0" b="9525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Default="0024555F" w:rsidP="00EC159D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November</w:t>
                            </w:r>
                          </w:p>
                          <w:p w:rsidR="0024555F" w:rsidRDefault="00454A9D" w:rsidP="00EC159D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Parent</w:t>
                            </w:r>
                          </w:p>
                          <w:p w:rsidR="0024555F" w:rsidRDefault="0024555F" w:rsidP="00EC159D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3BF6" id="Text Box 41" o:spid="_x0000_s1035" type="#_x0000_t202" style="position:absolute;margin-left:15.75pt;margin-top:38.25pt;width:51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" filled="f" fillcolor="#fffffe" stroked="f" strokecolor="#212120" insetpen="t">
                <v:textbox inset="2.88pt,2.88pt,2.88pt,2.88pt">
                  <w:txbxContent>
                    <w:p w:rsidR="00EC159D" w:rsidRDefault="0024555F" w:rsidP="00EC159D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November</w:t>
                      </w:r>
                    </w:p>
                    <w:p w:rsidR="0024555F" w:rsidRDefault="00454A9D" w:rsidP="00EC159D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Parent</w:t>
                      </w:r>
                    </w:p>
                    <w:p w:rsidR="0024555F" w:rsidRDefault="0024555F" w:rsidP="00EC159D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Newsletter</w:t>
                      </w:r>
                    </w:p>
                  </w:txbxContent>
                </v:textbox>
              </v:shape>
            </w:pict>
          </mc:Fallback>
        </mc:AlternateContent>
      </w:r>
      <w:r w:rsidR="0040112A">
        <w:rPr>
          <w:noProof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66E23BFA" wp14:editId="66E23BFB">
                <wp:simplePos x="0" y="0"/>
                <wp:positionH relativeFrom="margin">
                  <wp:align>left</wp:align>
                </wp:positionH>
                <wp:positionV relativeFrom="paragraph">
                  <wp:posOffset>661988</wp:posOffset>
                </wp:positionV>
                <wp:extent cx="7319963" cy="975360"/>
                <wp:effectExtent l="0" t="0" r="14605" b="1524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963" cy="975360"/>
                          <a:chOff x="0" y="0"/>
                          <a:chExt cx="7543800" cy="975451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0" y="174172"/>
                            <a:ext cx="7540625" cy="66484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5 h 215"/>
                              <a:gd name="T2" fmla="*/ 2448 w 2448"/>
                              <a:gd name="T3" fmla="*/ 10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5">
                                <a:moveTo>
                                  <a:pt x="0" y="215"/>
                                </a:moveTo>
                                <a:cubicBezTo>
                                  <a:pt x="947" y="0"/>
                                  <a:pt x="1842" y="35"/>
                                  <a:pt x="2448" y="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543800" cy="772795"/>
                          </a:xfrm>
                          <a:custGeom>
                            <a:avLst/>
                            <a:gdLst>
                              <a:gd name="T0" fmla="*/ 0 w 2449"/>
                              <a:gd name="T1" fmla="*/ 250 h 250"/>
                              <a:gd name="T2" fmla="*/ 2449 w 2449"/>
                              <a:gd name="T3" fmla="*/ 5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9" h="250">
                                <a:moveTo>
                                  <a:pt x="0" y="250"/>
                                </a:moveTo>
                                <a:cubicBezTo>
                                  <a:pt x="938" y="0"/>
                                  <a:pt x="1835" y="2"/>
                                  <a:pt x="2449" y="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7366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71 h 238"/>
                              <a:gd name="T2" fmla="*/ 0 w 2448"/>
                              <a:gd name="T3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2448" y="71"/>
                                </a:moveTo>
                                <a:cubicBezTo>
                                  <a:pt x="1835" y="12"/>
                                  <a:pt x="939" y="0"/>
                                  <a:pt x="0" y="2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540625" cy="73279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7 h 237"/>
                              <a:gd name="T2" fmla="*/ 2448 w 2448"/>
                              <a:gd name="T3" fmla="*/ 7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7">
                                <a:moveTo>
                                  <a:pt x="0" y="237"/>
                                </a:moveTo>
                                <a:cubicBezTo>
                                  <a:pt x="940" y="0"/>
                                  <a:pt x="1835" y="15"/>
                                  <a:pt x="2448" y="7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0" y="239486"/>
                            <a:ext cx="7540625" cy="73596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8 h 238"/>
                              <a:gd name="T2" fmla="*/ 2448 w 2448"/>
                              <a:gd name="T3" fmla="*/ 7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0" y="238"/>
                                </a:moveTo>
                                <a:cubicBezTo>
                                  <a:pt x="939" y="0"/>
                                  <a:pt x="1834" y="12"/>
                                  <a:pt x="2448" y="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EDC097" id="Group 50" o:spid="_x0000_s1026" style="position:absolute;margin-left:0;margin-top:52.15pt;width:576.4pt;height:76.8pt;z-index:251657215;mso-position-horizontal:left;mso-position-horizontal-relative:margin;mso-width-relative:margin" coordsize="754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">
                <v:shape id="Freeform 44" o:spid="_x0000_s1027" style="position:absolute;top:1741;width:75406;height:6649;visibility:visible;mso-wrap-style:square;v-text-anchor:top" coordsize="244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89b4A&#10;AADbAAAADwAAAGRycy9kb3ducmV2LnhtbERPy4rCMBTdD/gP4QruxkSFQapRRNC69TGM7i7NtS02&#10;NyWJWv9+shBcHs57vuxsIx7kQ+1Yw2ioQBAXztRcajgdN99TECEiG2wck4YXBVguel9zzIx78p4e&#10;h1iKFMIhQw1VjG0mZSgqshiGriVO3NV5izFBX0rj8ZnCbSPHSv1IizWnhgpbWldU3A53q+G2penF&#10;+fa8znmj7O7376LyXOtBv1vNQETq4kf8du+Mhkkam76kHy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PfPW+AAAA2wAAAA8AAAAAAAAAAAAAAAAAmAIAAGRycy9kb3ducmV2&#10;LnhtbFBLBQYAAAAABAAEAPUAAACDAwAAAAA=&#10;" path="m,215c947,,1842,35,2448,108e" filled="f" fillcolor="#fffffe" strokecolor="#fffffe" strokeweight=".5pt">
                  <v:stroke joinstyle="miter"/>
                  <v:shadow color="#8c8682"/>
                  <v:path arrowok="t" o:connecttype="custom" o:connectlocs="0,664845;7540625,333969" o:connectangles="0,0"/>
                </v:shape>
                <v:shape id="Freeform 45" o:spid="_x0000_s1028" style="position:absolute;top:1415;width:75438;height:7728;visibility:visible;mso-wrap-style:square;v-text-anchor:top" coordsize="244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DksQA&#10;AADbAAAADwAAAGRycy9kb3ducmV2LnhtbESPwWrDMBBE74X8g9hAb41cGULqRjZNIKQ95NC0H7BY&#10;G8uJtTKW4rh/XxUCPQ4z84ZZV5PrxEhDaD1reF5kIIhrb1puNHx/7Z5WIEJENth5Jg0/FKAqZw9r&#10;LIy/8SeNx9iIBOFQoAYbY19IGWpLDsPC98TJO/nBYUxyaKQZ8JbgrpMqy5bSYctpwWJPW0v15Xh1&#10;Gg4f6pzvTipbWpVPatzsTb9irR/n09sriEhT/A/f2+9GQ/4Cf1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lg5LEAAAA2wAAAA8AAAAAAAAAAAAAAAAAmAIAAGRycy9k&#10;b3ducmV2LnhtbFBLBQYAAAAABAAEAPUAAACJAwAAAAA=&#10;" path="m,250c938,,1835,2,2449,54e" filled="f" fillcolor="#fffffe" strokecolor="#fffffe" strokeweight=".5pt">
                  <v:stroke joinstyle="miter"/>
                  <v:shadow color="#8c8682"/>
                  <v:path arrowok="t" o:connecttype="custom" o:connectlocs="0,772795;7543800,166924" o:connectangles="0,0"/>
                </v:shape>
                <v:shape id="Freeform 46" o:spid="_x0000_s1029" style="position:absolute;width:75406;height:7366;visibility:visible;mso-wrap-style:square;v-text-anchor:top" coordsize="244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gqsIA&#10;AADbAAAADwAAAGRycy9kb3ducmV2LnhtbESPwWrCQBCG7wXfYRnBS9GNpRWNriIFQXqRqg8wyY7Z&#10;YHY2ZFeNb+8cCj0O//zfzLfa9L5Rd+piHdjAdJKBIi6DrbkycD7txnNQMSFbbAKTgSdF2KwHbyvM&#10;bXjwL92PqVIC4ZijAZdSm2sdS0ce4yS0xJJdQucxydhV2nb4ELhv9EeWzbTHmuWCw5a+HZXX480L&#10;pSjeDwuX5rfFV4E90jT+HHbGjIb9dgkqUZ/+l//ae2vgU74XF/EAv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GCqwgAAANsAAAAPAAAAAAAAAAAAAAAAAJgCAABkcnMvZG93&#10;bnJldi54bWxQSwUGAAAAAAQABAD1AAAAhwMAAAAA&#10;" path="m2448,71c1835,12,939,,,238e" filled="f" fillcolor="#fffffe" strokecolor="#efb32f" strokeweight=".5pt">
                  <v:stroke joinstyle="miter"/>
                  <v:shadow color="#8c8682"/>
                  <v:path arrowok="t" o:connecttype="custom" o:connectlocs="7540625,219742;0,736600" o:connectangles="0,0"/>
                </v:shape>
                <v:shape id="Freeform 47" o:spid="_x0000_s1030" style="position:absolute;top:1088;width:75406;height:7328;visibility:visible;mso-wrap-style:square;v-text-anchor:top" coordsize="2448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rJvcMA&#10;AADbAAAADwAAAGRycy9kb3ducmV2LnhtbESPQWvCQBSE74X+h+UVvIhuIlYkdRUpCCIoGEvPj+xr&#10;Et19G7Jbjf56VxA8DjPzDTNbdNaIM7W+dqwgHSYgiAunay4V/BxWgykIH5A1Gsek4EoeFvP3txlm&#10;2l14T+c8lCJC2GeooAqhyaT0RUUW/dA1xNH7c63FEGVbSt3iJcKtkaMkmUiLNceFChv6rqg45f9W&#10;wW+zOdrtp9k5e+uX+a6/qtOlUar30S2/QATqwiv8bK+1gnE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rJvcMAAADbAAAADwAAAAAAAAAAAAAAAACYAgAAZHJzL2Rv&#10;d25yZXYueG1sUEsFBgAAAAAEAAQA9QAAAIgDAAAAAA==&#10;" path="m,237c940,,1835,15,2448,75e" filled="f" fillcolor="#fffffe" strokecolor="#fffffe" strokeweight=".5pt">
                  <v:stroke joinstyle="miter"/>
                  <v:shadow color="#8c8682"/>
                  <v:path arrowok="t" o:connecttype="custom" o:connectlocs="0,732790;7540625,231896" o:connectangles="0,0"/>
                </v:shape>
                <v:shape id="Freeform 48" o:spid="_x0000_s1031" style="position:absolute;top:2394;width:75406;height:7360;visibility:visible;mso-wrap-style:square;v-text-anchor:top" coordsize="244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bRsIA&#10;AADbAAAADwAAAGRycy9kb3ducmV2LnhtbESP0YrCMBRE3wX/IVxhX2SbKirabRRZEGRfRN0PuG3u&#10;NsXmpjRR699vBMHHYWbOMPmmt424UedrxwomSQqCuHS65krB73n3uQThA7LGxjEpeJCHzXo4yDHT&#10;7s5Hup1CJSKEfYYKTAhtJqUvDVn0iWuJo/fnOoshyq6SusN7hNtGTtN0IS3WHBcMtvRtqLycrjZS&#10;imJ8WJmwvK7mBfZIE/9z2Cn1Meq3XyAC9eEdfrX3WsFsC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ltGwgAAANsAAAAPAAAAAAAAAAAAAAAAAJgCAABkcnMvZG93&#10;bnJldi54bWxQSwUGAAAAAAQABAD1AAAAhwMAAAAA&#10;" path="m,238c939,,1834,12,2448,70e" filled="f" fillcolor="#fffffe" strokecolor="#efb32f" strokeweight=".5pt">
                  <v:stroke joinstyle="miter"/>
                  <v:shadow color="#8c8682"/>
                  <v:path arrowok="t" o:connecttype="custom" o:connectlocs="0,735965;7540625,216460" o:connectangles="0,0"/>
                </v:shape>
                <w10:wrap anchorx="margin"/>
              </v:group>
            </w:pict>
          </mc:Fallback>
        </mc:AlternateContent>
      </w:r>
      <w:r w:rsidR="00007B1D">
        <w:br w:type="page"/>
      </w:r>
      <w:r w:rsidR="00DE56DA">
        <w:lastRenderedPageBreak/>
        <w:t xml:space="preserve"> </w:t>
      </w:r>
    </w:p>
    <w:p w:rsidR="00D4497E" w:rsidRDefault="00FC3D06">
      <w:r w:rsidRPr="00007B1D">
        <w:rPr>
          <w:noProof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6E23C06" wp14:editId="66E23C07">
                <wp:simplePos x="0" y="0"/>
                <wp:positionH relativeFrom="margin">
                  <wp:align>right</wp:align>
                </wp:positionH>
                <wp:positionV relativeFrom="page">
                  <wp:posOffset>571500</wp:posOffset>
                </wp:positionV>
                <wp:extent cx="5447665" cy="9105900"/>
                <wp:effectExtent l="0" t="0" r="635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3D06" w:rsidRPr="00A06633" w:rsidRDefault="00086B25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A06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Thurs., 11/21</w:t>
                            </w:r>
                            <w:r w:rsidRPr="00A066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Progress reports go home</w:t>
                            </w:r>
                          </w:p>
                          <w:p w:rsidR="00A06633" w:rsidRPr="00A06633" w:rsidRDefault="00A06633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A06633" w:rsidRPr="00A06633" w:rsidRDefault="00A06633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A06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Fri., 11/22</w:t>
                            </w:r>
                            <w:r w:rsidRPr="00A066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1</w:t>
                            </w:r>
                            <w:r w:rsidRPr="00A0663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"/>
                              </w:rPr>
                              <w:t>st</w:t>
                            </w:r>
                            <w:r w:rsidRPr="00A066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Grade Field Trip to Linda’s Learning Farm</w:t>
                            </w:r>
                          </w:p>
                          <w:p w:rsidR="00A06633" w:rsidRPr="00A06633" w:rsidRDefault="00A06633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A06633" w:rsidRPr="00A06633" w:rsidRDefault="00A06633" w:rsidP="00086B2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A06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Mon. 11/25 – Fri., 11/29</w:t>
                            </w:r>
                            <w:r w:rsidRPr="00A066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Thanksgiving Holidays (No school)</w:t>
                            </w:r>
                          </w:p>
                          <w:p w:rsidR="00FC3D06" w:rsidRPr="00A06633" w:rsidRDefault="00FC3D06" w:rsidP="00FC3D0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FC3D06" w:rsidRPr="00A06633" w:rsidRDefault="00A06633" w:rsidP="00FC3D0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A066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A look ahead to December…</w:t>
                            </w:r>
                          </w:p>
                          <w:p w:rsidR="00A06633" w:rsidRDefault="00A06633" w:rsidP="00FC3D0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A06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Wed., 12/4</w:t>
                            </w:r>
                            <w:r w:rsidRPr="00A066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5</w:t>
                            </w:r>
                            <w:r w:rsidRPr="00A0663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Grade Field Trip to the Saenger Theatre</w:t>
                            </w:r>
                          </w:p>
                          <w:p w:rsidR="00A06633" w:rsidRPr="00A06633" w:rsidRDefault="00A06633" w:rsidP="00A066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First Friends 3:30 – 4:30</w:t>
                            </w:r>
                          </w:p>
                          <w:p w:rsidR="00FC3D06" w:rsidRPr="00FC3D06" w:rsidRDefault="00FC3D06" w:rsidP="00FC3D0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3F26EB" w:rsidRPr="003F26EB" w:rsidRDefault="003F26EB" w:rsidP="003F26EB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3F26EB" w:rsidRDefault="003F26EB" w:rsidP="003F26EB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3F26EB" w:rsidRPr="003F26EB" w:rsidRDefault="003F26EB" w:rsidP="003F26EB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3F26EB" w:rsidRPr="003F26EB" w:rsidRDefault="003F26EB" w:rsidP="003F26EB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093FA3" w:rsidRPr="00093FA3" w:rsidRDefault="00093FA3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83686" w:rsidRPr="00E83686" w:rsidRDefault="00E83686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83686" w:rsidRDefault="00E83686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83686" w:rsidRDefault="00E83686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F4454" w:rsidRDefault="001F4454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F4454" w:rsidRDefault="001F4454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F4454" w:rsidRDefault="001F4454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F4454" w:rsidRDefault="001F4454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F4454" w:rsidRDefault="001F4454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F4454" w:rsidRDefault="001F4454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F4454" w:rsidRPr="00A129BB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F4454" w:rsidRDefault="001F4454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3E471E" w:rsidRDefault="003E471E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3E471E" w:rsidRDefault="003E471E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3E471E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F12121" wp14:editId="4590A610">
                                  <wp:extent cx="3382010" cy="2352260"/>
                                  <wp:effectExtent l="0" t="0" r="8890" b="10160"/>
                                  <wp:docPr id="4" name="Char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B6C91" w:rsidRPr="00033EFA" w:rsidRDefault="00BB6C91" w:rsidP="00033EF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3C06" id="Text Box 22" o:spid="_x0000_s1036" type="#_x0000_t202" style="position:absolute;margin-left:377.75pt;margin-top:45pt;width:428.95pt;height:717pt;z-index:2516838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OU/AIAAI8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FC3D06" w:rsidRPr="00A06633" w:rsidRDefault="00086B25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A0663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>Thurs., 11/21</w:t>
                      </w:r>
                      <w:r w:rsidRPr="00A0663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Progress reports go home</w:t>
                      </w:r>
                    </w:p>
                    <w:p w:rsidR="00A06633" w:rsidRPr="00A06633" w:rsidRDefault="00A06633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:rsidR="00A06633" w:rsidRPr="00A06633" w:rsidRDefault="00A06633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A0663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>Fri., 11/22</w:t>
                      </w:r>
                      <w:r w:rsidRPr="00A0663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1</w:t>
                      </w:r>
                      <w:r w:rsidRPr="00A0663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"/>
                        </w:rPr>
                        <w:t>st</w:t>
                      </w:r>
                      <w:r w:rsidRPr="00A0663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Grade Field Trip to Linda’s Learning Farm</w:t>
                      </w:r>
                    </w:p>
                    <w:p w:rsidR="00A06633" w:rsidRPr="00A06633" w:rsidRDefault="00A06633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:rsidR="00A06633" w:rsidRPr="00A06633" w:rsidRDefault="00A06633" w:rsidP="00086B2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A0663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>Mon. 11/25 – Fri., 11/29</w:t>
                      </w:r>
                      <w:r w:rsidRPr="00A0663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Thanksgiving Holidays (No school)</w:t>
                      </w:r>
                    </w:p>
                    <w:p w:rsidR="00FC3D06" w:rsidRPr="00A06633" w:rsidRDefault="00FC3D06" w:rsidP="00FC3D06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:rsidR="00FC3D06" w:rsidRPr="00A06633" w:rsidRDefault="00A06633" w:rsidP="00FC3D06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"/>
                        </w:rPr>
                      </w:pPr>
                      <w:r w:rsidRPr="00A066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"/>
                        </w:rPr>
                        <w:t>A look ahead to December…</w:t>
                      </w:r>
                    </w:p>
                    <w:p w:rsidR="00A06633" w:rsidRDefault="00A06633" w:rsidP="00FC3D06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A0663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>Wed., 12/4</w:t>
                      </w:r>
                      <w:r w:rsidRPr="00A0663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5</w:t>
                      </w:r>
                      <w:r w:rsidRPr="00A0663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Grade Field Trip to the Saenger Theatre</w:t>
                      </w:r>
                    </w:p>
                    <w:p w:rsidR="00A06633" w:rsidRPr="00A06633" w:rsidRDefault="00A06633" w:rsidP="00A06633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First Friends 3:30 – 4:30</w:t>
                      </w:r>
                    </w:p>
                    <w:p w:rsidR="00FC3D06" w:rsidRPr="00FC3D06" w:rsidRDefault="00FC3D06" w:rsidP="00FC3D06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  <w:p w:rsidR="003F26EB" w:rsidRPr="003F26EB" w:rsidRDefault="003F26EB" w:rsidP="003F26EB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  <w:p w:rsidR="003F26EB" w:rsidRDefault="003F26EB" w:rsidP="003F26EB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:rsidR="003F26EB" w:rsidRPr="003F26EB" w:rsidRDefault="003F26EB" w:rsidP="003F26EB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:rsidR="003F26EB" w:rsidRPr="003F26EB" w:rsidRDefault="003F26EB" w:rsidP="003F26EB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  <w:p w:rsidR="00093FA3" w:rsidRPr="00093FA3" w:rsidRDefault="00093FA3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E83686" w:rsidRPr="00E83686" w:rsidRDefault="00E83686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"/>
                        </w:rPr>
                      </w:pPr>
                    </w:p>
                    <w:p w:rsidR="00E83686" w:rsidRDefault="00E83686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E83686" w:rsidRDefault="00E83686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1F4454" w:rsidRDefault="001F4454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1F4454" w:rsidRDefault="001F4454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1F4454" w:rsidRDefault="001F4454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1F4454" w:rsidRDefault="001F4454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1F4454" w:rsidRDefault="001F4454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1F4454" w:rsidRDefault="001F4454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1F4454" w:rsidRPr="00A129BB" w:rsidRDefault="001F4454" w:rsidP="001F4454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eastAsia="Arial Unicode MS" w:hAnsi="Times New Roman" w:cs="Times New Roman"/>
                          <w:b/>
                          <w:i/>
                          <w:sz w:val="24"/>
                          <w:szCs w:val="24"/>
                          <w:lang w:val="en"/>
                        </w:rPr>
                      </w:pPr>
                    </w:p>
                    <w:p w:rsidR="001F4454" w:rsidRDefault="001F4454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3E471E" w:rsidRDefault="003E471E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3E471E" w:rsidRDefault="003E471E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3E471E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  <w:t xml:space="preserve">        </w:t>
                      </w: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28F12121" wp14:editId="4590A610">
                            <wp:extent cx="3382010" cy="2352260"/>
                            <wp:effectExtent l="0" t="0" r="8890" b="10160"/>
                            <wp:docPr id="4" name="Chart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  <w:p w:rsidR="00BB6C91" w:rsidRPr="00033EFA" w:rsidRDefault="00BB6C91" w:rsidP="00033EFA">
                      <w:pPr>
                        <w:widowControl w:val="0"/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948E3" w:rsidRPr="00007B1D">
        <w:rPr>
          <w:noProof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6E23BFE" wp14:editId="66E23BFF">
                <wp:simplePos x="0" y="0"/>
                <wp:positionH relativeFrom="margin">
                  <wp:posOffset>5105400</wp:posOffset>
                </wp:positionH>
                <wp:positionV relativeFrom="page">
                  <wp:posOffset>1743710</wp:posOffset>
                </wp:positionV>
                <wp:extent cx="2187575" cy="1200150"/>
                <wp:effectExtent l="0" t="0" r="317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7B1D" w:rsidRDefault="00007B1D" w:rsidP="00007B1D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3BFE" id="Text Box 7" o:spid="_x0000_s1037" type="#_x0000_t202" style="position:absolute;margin-left:402pt;margin-top:137.3pt;width:172.25pt;height:94.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007B1D" w:rsidRDefault="00007B1D" w:rsidP="00007B1D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EF792F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948E3" w:rsidRPr="00007B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E23C04" wp14:editId="66E23C0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485765" cy="342900"/>
                <wp:effectExtent l="0" t="0" r="635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5765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62829" id="Rectangle 36" o:spid="_x0000_s1026" style="position:absolute;margin-left:380.75pt;margin-top:0;width:431.95pt;height:2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" fillcolor="red" stroked="f">
                <w10:wrap anchorx="margin" anchory="margin"/>
              </v:rect>
            </w:pict>
          </mc:Fallback>
        </mc:AlternateContent>
      </w:r>
      <w:r w:rsidR="00007B1D" w:rsidRPr="00007B1D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6E23C0C" wp14:editId="66E23C0D">
                <wp:simplePos x="0" y="0"/>
                <wp:positionH relativeFrom="margin">
                  <wp:posOffset>0</wp:posOffset>
                </wp:positionH>
                <wp:positionV relativeFrom="page">
                  <wp:posOffset>230414</wp:posOffset>
                </wp:positionV>
                <wp:extent cx="1828800" cy="96012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601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0A7B" w:rsidRDefault="00FC3D06" w:rsidP="00F60A7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Reminders</w:t>
                            </w:r>
                            <w:r w:rsidR="00F60A7B" w:rsidRPr="001911CC">
                              <w:rPr>
                                <w:b/>
                              </w:rPr>
                              <w:t>:</w:t>
                            </w:r>
                          </w:p>
                          <w:p w:rsidR="00093FA3" w:rsidRPr="001911CC" w:rsidRDefault="00093FA3" w:rsidP="00F60A7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11CC" w:rsidRDefault="00F60A7B" w:rsidP="00093FA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Students may wear red, white and navy outer wear </w:t>
                            </w:r>
                            <w:r w:rsidRPr="00A06633">
                              <w:rPr>
                                <w:b/>
                              </w:rPr>
                              <w:t>in the building</w:t>
                            </w:r>
                            <w:r>
                              <w:t>.</w:t>
                            </w:r>
                            <w:r w:rsidR="001911CC">
                              <w:t xml:space="preserve"> </w:t>
                            </w:r>
                            <w:r w:rsidR="00A06633">
                              <w:t xml:space="preserve">A combination of red, white and navy is acceptable. </w:t>
                            </w:r>
                            <w:r w:rsidR="001911CC" w:rsidRPr="00A06633">
                              <w:rPr>
                                <w:color w:val="FF0000"/>
                              </w:rPr>
                              <w:t xml:space="preserve">No hoodies. </w:t>
                            </w:r>
                          </w:p>
                          <w:p w:rsidR="00A06633" w:rsidRDefault="00A06633" w:rsidP="00093FA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06633" w:rsidRDefault="00A06633" w:rsidP="00093FA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CES is continuing with our weekly incentives for attendance. Each week students will be rewarded for being at school </w:t>
                            </w:r>
                            <w:r w:rsidR="000905FD">
                              <w:rPr>
                                <w:color w:val="FF0000"/>
                              </w:rPr>
                              <w:t>every day</w:t>
                            </w:r>
                            <w:r>
                              <w:rPr>
                                <w:color w:val="FF0000"/>
                              </w:rPr>
                              <w:t>, on time, with no early dismissals.</w:t>
                            </w:r>
                          </w:p>
                          <w:p w:rsidR="00A06633" w:rsidRDefault="00A06633" w:rsidP="00093FA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06633" w:rsidRPr="00A06633" w:rsidRDefault="00A06633" w:rsidP="00093FA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06633">
                              <w:rPr>
                                <w:color w:val="FFFFFF" w:themeColor="background1"/>
                              </w:rPr>
                              <w:t>Our Attendance Matters campaign ties directly to improving our state report card score.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For the 2018-19 State Report Card, CES received 11.71 points for attendance out of 15 points possible. WE WANT TO EARN ALL THE POINTS POSSIBLE. We need our parents help!</w:t>
                            </w:r>
                          </w:p>
                          <w:p w:rsidR="00A06633" w:rsidRDefault="00A06633" w:rsidP="00093FA3"/>
                          <w:p w:rsidR="00A06633" w:rsidRDefault="00A06633" w:rsidP="00093FA3"/>
                          <w:p w:rsidR="00A06633" w:rsidRDefault="00A06633" w:rsidP="00093FA3"/>
                          <w:p w:rsidR="00093FA3" w:rsidRDefault="00093FA3" w:rsidP="00093FA3"/>
                          <w:p w:rsidR="00093FA3" w:rsidRPr="00ED21C8" w:rsidRDefault="00093FA3" w:rsidP="00F60A7B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CB768E" w:rsidRDefault="00CB768E" w:rsidP="00ED21C8"/>
                          <w:p w:rsidR="00093FA3" w:rsidRDefault="00093FA3" w:rsidP="00ED21C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23C0C" id="Rectangle 4" o:spid="_x0000_s1038" style="position:absolute;margin-left:0;margin-top:18.15pt;width:2in;height:756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" fillcolor="#2e3640" stroked="f" strokecolor="#212120" insetpen="t">
                <v:shadow color="#dcd6d4"/>
                <v:textbox inset="2.88pt,2.88pt,2.88pt,2.88pt">
                  <w:txbxContent>
                    <w:p w:rsidR="00F60A7B" w:rsidRDefault="00FC3D06" w:rsidP="00F60A7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Reminders</w:t>
                      </w:r>
                      <w:r w:rsidR="00F60A7B" w:rsidRPr="001911CC">
                        <w:rPr>
                          <w:b/>
                        </w:rPr>
                        <w:t>:</w:t>
                      </w:r>
                    </w:p>
                    <w:p w:rsidR="00093FA3" w:rsidRPr="001911CC" w:rsidRDefault="00093FA3" w:rsidP="00F60A7B">
                      <w:pPr>
                        <w:jc w:val="center"/>
                        <w:rPr>
                          <w:b/>
                        </w:rPr>
                      </w:pPr>
                    </w:p>
                    <w:p w:rsidR="001911CC" w:rsidRDefault="00F60A7B" w:rsidP="00093FA3">
                      <w:pPr>
                        <w:rPr>
                          <w:color w:val="FF0000"/>
                        </w:rPr>
                      </w:pPr>
                      <w:r>
                        <w:t xml:space="preserve">Students may wear red, white and navy outer wear </w:t>
                      </w:r>
                      <w:r w:rsidRPr="00A06633">
                        <w:rPr>
                          <w:b/>
                        </w:rPr>
                        <w:t>in the building</w:t>
                      </w:r>
                      <w:r>
                        <w:t>.</w:t>
                      </w:r>
                      <w:r w:rsidR="001911CC">
                        <w:t xml:space="preserve"> </w:t>
                      </w:r>
                      <w:r w:rsidR="00A06633">
                        <w:t xml:space="preserve">A combination of red, white and navy is acceptable. </w:t>
                      </w:r>
                      <w:r w:rsidR="001911CC" w:rsidRPr="00A06633">
                        <w:rPr>
                          <w:color w:val="FF0000"/>
                        </w:rPr>
                        <w:t xml:space="preserve">No hoodies. </w:t>
                      </w:r>
                    </w:p>
                    <w:p w:rsidR="00A06633" w:rsidRDefault="00A06633" w:rsidP="00093FA3">
                      <w:pPr>
                        <w:rPr>
                          <w:color w:val="FF0000"/>
                        </w:rPr>
                      </w:pPr>
                    </w:p>
                    <w:p w:rsidR="00A06633" w:rsidRDefault="00A06633" w:rsidP="00093FA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CES is continuing with our weekly incentives for attendance. Each week students will be rewarded for being at school </w:t>
                      </w:r>
                      <w:r w:rsidR="000905FD">
                        <w:rPr>
                          <w:color w:val="FF0000"/>
                        </w:rPr>
                        <w:t>every day</w:t>
                      </w:r>
                      <w:r>
                        <w:rPr>
                          <w:color w:val="FF0000"/>
                        </w:rPr>
                        <w:t>, on time, with no early dismissals.</w:t>
                      </w:r>
                    </w:p>
                    <w:p w:rsidR="00A06633" w:rsidRDefault="00A06633" w:rsidP="00093FA3">
                      <w:pPr>
                        <w:rPr>
                          <w:color w:val="FF0000"/>
                        </w:rPr>
                      </w:pPr>
                    </w:p>
                    <w:p w:rsidR="00A06633" w:rsidRPr="00A06633" w:rsidRDefault="00A06633" w:rsidP="00093FA3">
                      <w:pPr>
                        <w:rPr>
                          <w:color w:val="FFFFFF" w:themeColor="background1"/>
                        </w:rPr>
                      </w:pPr>
                      <w:r w:rsidRPr="00A06633">
                        <w:rPr>
                          <w:color w:val="FFFFFF" w:themeColor="background1"/>
                        </w:rPr>
                        <w:t>Our Attendance Matters campaign ties directly to improving our state report card score.</w:t>
                      </w:r>
                      <w:r>
                        <w:rPr>
                          <w:color w:val="FFFFFF" w:themeColor="background1"/>
                        </w:rPr>
                        <w:t xml:space="preserve"> For the 2018-19 State Report Card, CES received 11.71 points for attendance out of 15 points possible. WE WANT TO EARN ALL THE POINTS POSSIBLE. We need our parents help!</w:t>
                      </w:r>
                    </w:p>
                    <w:p w:rsidR="00A06633" w:rsidRDefault="00A06633" w:rsidP="00093FA3"/>
                    <w:p w:rsidR="00A06633" w:rsidRDefault="00A06633" w:rsidP="00093FA3"/>
                    <w:p w:rsidR="00A06633" w:rsidRDefault="00A06633" w:rsidP="00093FA3"/>
                    <w:p w:rsidR="00093FA3" w:rsidRDefault="00093FA3" w:rsidP="00093FA3"/>
                    <w:p w:rsidR="00093FA3" w:rsidRPr="00ED21C8" w:rsidRDefault="00093FA3" w:rsidP="00F60A7B">
                      <w:pPr>
                        <w:rPr>
                          <w:color w:val="FF0000"/>
                        </w:rPr>
                      </w:pPr>
                    </w:p>
                    <w:p w:rsidR="00CB768E" w:rsidRDefault="00CB768E" w:rsidP="00ED21C8"/>
                    <w:p w:rsidR="00093FA3" w:rsidRDefault="00093FA3" w:rsidP="00ED21C8"/>
                  </w:txbxContent>
                </v:textbox>
                <w10:wrap anchorx="margin" anchory="page"/>
              </v:rect>
            </w:pict>
          </mc:Fallback>
        </mc:AlternateContent>
      </w:r>
    </w:p>
    <w:p w:rsidR="001C4988" w:rsidRDefault="00BB6C9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1205948</wp:posOffset>
                </wp:positionH>
                <wp:positionV relativeFrom="paragraph">
                  <wp:posOffset>5861022</wp:posOffset>
                </wp:positionV>
                <wp:extent cx="758687" cy="484632"/>
                <wp:effectExtent l="0" t="19050" r="41910" b="2984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87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39F9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94.95pt;margin-top:461.5pt;width:59.75pt;height:38.1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" adj="14701" fillcolor="#4472c4 [3204]" strokecolor="#1f3763 [1604]" strokeweight="1pt"/>
            </w:pict>
          </mc:Fallback>
        </mc:AlternateContent>
      </w:r>
      <w:r w:rsidR="003E471E" w:rsidRPr="00E17CE6">
        <w:rPr>
          <w:noProof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66E23C42" wp14:editId="66E23C43">
                <wp:simplePos x="0" y="0"/>
                <wp:positionH relativeFrom="column">
                  <wp:posOffset>43070</wp:posOffset>
                </wp:positionH>
                <wp:positionV relativeFrom="margin">
                  <wp:posOffset>4876800</wp:posOffset>
                </wp:positionV>
                <wp:extent cx="1752600" cy="4595191"/>
                <wp:effectExtent l="0" t="0" r="0" b="0"/>
                <wp:wrapNone/>
                <wp:docPr id="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595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471E" w:rsidRDefault="003E471E" w:rsidP="003E471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75FD7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Absences: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Even with our concentrated efforts on rewarding students for attending school every day our absences increased from Quarter 1 2018 – 19 to Quarter 1 </w:t>
                            </w:r>
                          </w:p>
                          <w:p w:rsidR="003E471E" w:rsidRDefault="003E471E" w:rsidP="003E471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2019 -20 by 52.</w:t>
                            </w:r>
                          </w:p>
                          <w:p w:rsidR="003E471E" w:rsidRDefault="003E471E" w:rsidP="003E471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3E471E" w:rsidRDefault="003E471E" w:rsidP="003E471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If your child</w:t>
                            </w:r>
                            <w:r w:rsidRPr="00CC6601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is a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bsent, please write a parent note, get </w:t>
                            </w:r>
                            <w:r w:rsidRPr="00CC6601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doctor’s note or hospital admission notice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to the school within 3 days.</w:t>
                            </w:r>
                          </w:p>
                          <w:p w:rsidR="003E471E" w:rsidRDefault="003E471E" w:rsidP="003E471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3E471E" w:rsidRDefault="003E471E" w:rsidP="003E471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CC6601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Tardies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decreased by 35.</w:t>
                            </w:r>
                          </w:p>
                          <w:p w:rsidR="003E471E" w:rsidRDefault="003E471E" w:rsidP="003E471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3E471E" w:rsidRPr="00CC6601" w:rsidRDefault="003E471E" w:rsidP="003E471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CC6601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Check outs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(early dismissals) decreased by 48.</w:t>
                            </w:r>
                          </w:p>
                          <w:p w:rsidR="00E17CE6" w:rsidRDefault="00E17CE6" w:rsidP="00E17CE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3C42" id="Text Box 9" o:spid="_x0000_s1039" type="#_x0000_t202" style="position:absolute;margin-left:3.4pt;margin-top:384pt;width:138pt;height:361.8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3E471E" w:rsidRDefault="003E471E" w:rsidP="003E471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 w:rsidRPr="00375FD7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Absences: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Even with our concentrated efforts on rewarding students for attending school every day our absences increased from Quarter 1 2018 – 19 to Quarter 1 </w:t>
                      </w:r>
                    </w:p>
                    <w:p w:rsidR="003E471E" w:rsidRDefault="003E471E" w:rsidP="003E471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2019 -20 by 52.</w:t>
                      </w:r>
                    </w:p>
                    <w:p w:rsidR="003E471E" w:rsidRDefault="003E471E" w:rsidP="003E471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:rsidR="003E471E" w:rsidRDefault="003E471E" w:rsidP="003E471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If your child</w:t>
                      </w:r>
                      <w:r w:rsidRPr="00CC6601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is a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bsent, please write a parent note, get </w:t>
                      </w:r>
                      <w:r w:rsidRPr="00CC6601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doctor’s note or hospital admission notice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to the school within 3 days.</w:t>
                      </w:r>
                    </w:p>
                    <w:p w:rsidR="003E471E" w:rsidRDefault="003E471E" w:rsidP="003E471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:rsidR="003E471E" w:rsidRDefault="003E471E" w:rsidP="003E471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 w:rsidRPr="00CC6601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Tardies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decreased by 35.</w:t>
                      </w:r>
                    </w:p>
                    <w:p w:rsidR="003E471E" w:rsidRDefault="003E471E" w:rsidP="003E471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:rsidR="003E471E" w:rsidRPr="00CC6601" w:rsidRDefault="003E471E" w:rsidP="003E471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CC6601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Check outs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(early dismissals) decreased by 48.</w:t>
                      </w:r>
                    </w:p>
                    <w:p w:rsidR="00E17CE6" w:rsidRDefault="00E17CE6" w:rsidP="00E17CE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3E471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2001078</wp:posOffset>
                </wp:positionH>
                <wp:positionV relativeFrom="paragraph">
                  <wp:posOffset>2312753</wp:posOffset>
                </wp:positionV>
                <wp:extent cx="3458210" cy="3329609"/>
                <wp:effectExtent l="0" t="0" r="2794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210" cy="3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9B" w:rsidRDefault="00874F9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</w:t>
                            </w:r>
                            <w:r w:rsidRPr="00874F9B">
                              <w:rPr>
                                <w:b/>
                              </w:rPr>
                              <w:t>State Report Card Information:</w:t>
                            </w:r>
                          </w:p>
                          <w:p w:rsidR="00874F9B" w:rsidRPr="00874F9B" w:rsidRDefault="00874F9B"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874F9B">
                              <w:t>Elementary Schools are graded on 3 criteria:</w:t>
                            </w:r>
                          </w:p>
                          <w:p w:rsidR="00874F9B" w:rsidRDefault="00874F9B" w:rsidP="00874F9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Academic Achievement </w:t>
                            </w:r>
                            <w:r w:rsidRPr="00874F9B">
                              <w:rPr>
                                <w:b/>
                                <w:color w:val="FF0000"/>
                              </w:rPr>
                              <w:t>(CES grew .08)</w:t>
                            </w:r>
                          </w:p>
                          <w:p w:rsidR="00874F9B" w:rsidRPr="00874F9B" w:rsidRDefault="00874F9B" w:rsidP="00874F9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 w:rsidRPr="00874F9B">
                              <w:rPr>
                                <w:b/>
                              </w:rPr>
                              <w:t xml:space="preserve">Academic Growth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(CES grew 7 points</w:t>
                            </w:r>
                            <w:r w:rsidRPr="00874F9B">
                              <w:rPr>
                                <w:b/>
                                <w:color w:val="FF0000"/>
                              </w:rPr>
                              <w:t>.)</w:t>
                            </w:r>
                          </w:p>
                          <w:p w:rsidR="00874F9B" w:rsidRPr="00874F9B" w:rsidRDefault="00874F9B" w:rsidP="00874F9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 w:rsidRPr="00874F9B">
                              <w:rPr>
                                <w:b/>
                              </w:rPr>
                              <w:t xml:space="preserve">Chronic Absenteeism </w:t>
                            </w:r>
                            <w:r w:rsidRPr="00874F9B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CES grew .71 points</w:t>
                            </w:r>
                            <w:r w:rsidRPr="00874F9B">
                              <w:rPr>
                                <w:b/>
                                <w:color w:val="FF0000"/>
                              </w:rPr>
                              <w:t>.)</w:t>
                            </w:r>
                          </w:p>
                          <w:p w:rsidR="00874F9B" w:rsidRDefault="00874F9B" w:rsidP="00874F9B">
                            <w:pPr>
                              <w:rPr>
                                <w:b/>
                              </w:rPr>
                            </w:pPr>
                          </w:p>
                          <w:p w:rsidR="00874F9B" w:rsidRDefault="00874F9B" w:rsidP="00874F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2017 – 18 Report Card Score: 62D</w:t>
                            </w:r>
                          </w:p>
                          <w:p w:rsidR="00874F9B" w:rsidRDefault="00874F9B" w:rsidP="00874F9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2018 – 19 Report Card Score: 69D </w:t>
                            </w:r>
                            <w:r w:rsidRPr="001F4454">
                              <w:rPr>
                                <w:b/>
                                <w:color w:val="FF0000"/>
                              </w:rPr>
                              <w:t xml:space="preserve">(If we had all 15 points for attendance our score </w:t>
                            </w:r>
                            <w:r w:rsidR="001F4454" w:rsidRPr="001F4454">
                              <w:rPr>
                                <w:b/>
                                <w:color w:val="FF0000"/>
                              </w:rPr>
                              <w:t>would be 72C).</w:t>
                            </w:r>
                          </w:p>
                          <w:p w:rsidR="001F4454" w:rsidRDefault="001F4454" w:rsidP="00874F9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1F4454" w:rsidRDefault="001F4454" w:rsidP="00874F9B">
                            <w:pPr>
                              <w:rPr>
                                <w:b/>
                                <w:i/>
                              </w:rPr>
                            </w:pPr>
                            <w:r w:rsidRPr="001F4454">
                              <w:rPr>
                                <w:b/>
                                <w:i/>
                              </w:rPr>
                              <w:t xml:space="preserve">Please help us to increase academic achievement and growth by having the students at school </w:t>
                            </w:r>
                            <w:r w:rsidR="000905FD" w:rsidRPr="001F4454">
                              <w:rPr>
                                <w:b/>
                                <w:i/>
                              </w:rPr>
                              <w:t>every day</w:t>
                            </w:r>
                            <w:r w:rsidRPr="001F4454">
                              <w:rPr>
                                <w:b/>
                                <w:i/>
                              </w:rPr>
                              <w:t>, on time, and remaining at school all day.</w:t>
                            </w:r>
                          </w:p>
                          <w:p w:rsidR="003E471E" w:rsidRDefault="003E471E" w:rsidP="00874F9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3E471E" w:rsidRDefault="003E471E" w:rsidP="00874F9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Chickasaw Elementary helped the district’s report card rise from a D to a C. </w:t>
                            </w:r>
                          </w:p>
                          <w:p w:rsidR="003E471E" w:rsidRDefault="003E471E" w:rsidP="00874F9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3E471E" w:rsidRPr="001F4454" w:rsidRDefault="003E471E" w:rsidP="00874F9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Our goal is to move CES to a B next school year!</w:t>
                            </w:r>
                          </w:p>
                          <w:p w:rsidR="00874F9B" w:rsidRDefault="00874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margin-left:157.55pt;margin-top:182.1pt;width:272.3pt;height:26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" fillcolor="white [3201]" strokeweight=".5pt">
                <v:textbox>
                  <w:txbxContent>
                    <w:p w:rsidR="00874F9B" w:rsidRDefault="00874F9B">
                      <w:pPr>
                        <w:rPr>
                          <w:b/>
                        </w:rPr>
                      </w:pPr>
                      <w:r>
                        <w:t xml:space="preserve">                  </w:t>
                      </w:r>
                      <w:r w:rsidRPr="00874F9B">
                        <w:rPr>
                          <w:b/>
                        </w:rPr>
                        <w:t>State Report Card Information:</w:t>
                      </w:r>
                    </w:p>
                    <w:p w:rsidR="00874F9B" w:rsidRPr="00874F9B" w:rsidRDefault="00874F9B">
                      <w:r>
                        <w:rPr>
                          <w:b/>
                        </w:rPr>
                        <w:t xml:space="preserve">                  </w:t>
                      </w:r>
                      <w:r w:rsidRPr="00874F9B">
                        <w:t>Elementary Schools are graded on 3 criteria:</w:t>
                      </w:r>
                    </w:p>
                    <w:p w:rsidR="00874F9B" w:rsidRDefault="00874F9B" w:rsidP="00874F9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Academic Achievement </w:t>
                      </w:r>
                      <w:r w:rsidRPr="00874F9B">
                        <w:rPr>
                          <w:b/>
                          <w:color w:val="FF0000"/>
                        </w:rPr>
                        <w:t>(CES grew .08)</w:t>
                      </w:r>
                    </w:p>
                    <w:p w:rsidR="00874F9B" w:rsidRPr="00874F9B" w:rsidRDefault="00874F9B" w:rsidP="00874F9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 w:rsidRPr="00874F9B">
                        <w:rPr>
                          <w:b/>
                        </w:rPr>
                        <w:t xml:space="preserve">Academic Growth </w:t>
                      </w:r>
                      <w:r>
                        <w:rPr>
                          <w:b/>
                          <w:color w:val="FF0000"/>
                        </w:rPr>
                        <w:t>(CES grew 7 points</w:t>
                      </w:r>
                      <w:r w:rsidRPr="00874F9B">
                        <w:rPr>
                          <w:b/>
                          <w:color w:val="FF0000"/>
                        </w:rPr>
                        <w:t>.)</w:t>
                      </w:r>
                    </w:p>
                    <w:p w:rsidR="00874F9B" w:rsidRPr="00874F9B" w:rsidRDefault="00874F9B" w:rsidP="00874F9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 w:rsidRPr="00874F9B">
                        <w:rPr>
                          <w:b/>
                        </w:rPr>
                        <w:t xml:space="preserve">Chronic Absenteeism </w:t>
                      </w:r>
                      <w:r w:rsidRPr="00874F9B">
                        <w:rPr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>CES grew .71 points</w:t>
                      </w:r>
                      <w:r w:rsidRPr="00874F9B">
                        <w:rPr>
                          <w:b/>
                          <w:color w:val="FF0000"/>
                        </w:rPr>
                        <w:t>.)</w:t>
                      </w:r>
                    </w:p>
                    <w:p w:rsidR="00874F9B" w:rsidRDefault="00874F9B" w:rsidP="00874F9B">
                      <w:pPr>
                        <w:rPr>
                          <w:b/>
                        </w:rPr>
                      </w:pPr>
                    </w:p>
                    <w:p w:rsidR="00874F9B" w:rsidRDefault="00874F9B" w:rsidP="00874F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2017 – 18 Report Card Score: 62D</w:t>
                      </w:r>
                    </w:p>
                    <w:p w:rsidR="00874F9B" w:rsidRDefault="00874F9B" w:rsidP="00874F9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2018 – 19 Report Card Score: 69D </w:t>
                      </w:r>
                      <w:r w:rsidRPr="001F4454">
                        <w:rPr>
                          <w:b/>
                          <w:color w:val="FF0000"/>
                        </w:rPr>
                        <w:t xml:space="preserve">(If we had all 15 points for attendance our score </w:t>
                      </w:r>
                      <w:r w:rsidR="001F4454" w:rsidRPr="001F4454">
                        <w:rPr>
                          <w:b/>
                          <w:color w:val="FF0000"/>
                        </w:rPr>
                        <w:t>would be 72C).</w:t>
                      </w:r>
                    </w:p>
                    <w:p w:rsidR="001F4454" w:rsidRDefault="001F4454" w:rsidP="00874F9B">
                      <w:pPr>
                        <w:rPr>
                          <w:b/>
                          <w:color w:val="FF0000"/>
                        </w:rPr>
                      </w:pPr>
                    </w:p>
                    <w:p w:rsidR="001F4454" w:rsidRDefault="001F4454" w:rsidP="00874F9B">
                      <w:pPr>
                        <w:rPr>
                          <w:b/>
                          <w:i/>
                        </w:rPr>
                      </w:pPr>
                      <w:r w:rsidRPr="001F4454">
                        <w:rPr>
                          <w:b/>
                          <w:i/>
                        </w:rPr>
                        <w:t xml:space="preserve">Please help us to increase academic achievement and growth by having the students at school </w:t>
                      </w:r>
                      <w:r w:rsidR="000905FD" w:rsidRPr="001F4454">
                        <w:rPr>
                          <w:b/>
                          <w:i/>
                        </w:rPr>
                        <w:t>every day</w:t>
                      </w:r>
                      <w:r w:rsidRPr="001F4454">
                        <w:rPr>
                          <w:b/>
                          <w:i/>
                        </w:rPr>
                        <w:t>, on time, and remaining at school all day.</w:t>
                      </w:r>
                    </w:p>
                    <w:p w:rsidR="003E471E" w:rsidRDefault="003E471E" w:rsidP="00874F9B">
                      <w:pPr>
                        <w:rPr>
                          <w:b/>
                          <w:i/>
                        </w:rPr>
                      </w:pPr>
                    </w:p>
                    <w:p w:rsidR="003E471E" w:rsidRDefault="003E471E" w:rsidP="00874F9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Chickasaw Elementary helped the district’s report card rise from a D to a C. </w:t>
                      </w:r>
                    </w:p>
                    <w:p w:rsidR="003E471E" w:rsidRDefault="003E471E" w:rsidP="00874F9B">
                      <w:pPr>
                        <w:rPr>
                          <w:b/>
                          <w:i/>
                        </w:rPr>
                      </w:pPr>
                    </w:p>
                    <w:p w:rsidR="003E471E" w:rsidRPr="001F4454" w:rsidRDefault="003E471E" w:rsidP="00874F9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Our goal is to move CES to a B next school year!</w:t>
                      </w:r>
                    </w:p>
                    <w:p w:rsidR="00874F9B" w:rsidRDefault="00874F9B"/>
                  </w:txbxContent>
                </v:textbox>
              </v:shape>
            </w:pict>
          </mc:Fallback>
        </mc:AlternateContent>
      </w:r>
      <w:r w:rsidR="001F445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5519530</wp:posOffset>
                </wp:positionH>
                <wp:positionV relativeFrom="paragraph">
                  <wp:posOffset>46631</wp:posOffset>
                </wp:positionV>
                <wp:extent cx="1822174" cy="8945217"/>
                <wp:effectExtent l="0" t="0" r="26035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174" cy="8945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454" w:rsidRDefault="001F4454"/>
                          <w:p w:rsidR="001F4454" w:rsidRDefault="001F44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2585" cy="1092835"/>
                                  <wp:effectExtent l="0" t="0" r="571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Chieftain C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585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4454" w:rsidRDefault="001F4454"/>
                          <w:p w:rsidR="001F4454" w:rsidRDefault="001F4454"/>
                          <w:p w:rsidR="001F4454" w:rsidRDefault="001F4454">
                            <w:r>
                              <w:t xml:space="preserve">When </w:t>
                            </w:r>
                            <w:r w:rsidRPr="001F4454">
                              <w:rPr>
                                <w:b/>
                              </w:rPr>
                              <w:t>all</w:t>
                            </w:r>
                            <w:r>
                              <w:t xml:space="preserve"> students are focused on learning, </w:t>
                            </w:r>
                            <w:r w:rsidRPr="001F4454">
                              <w:rPr>
                                <w:b/>
                              </w:rPr>
                              <w:t xml:space="preserve">all </w:t>
                            </w:r>
                            <w:r>
                              <w:t>students can focus on academic achievement and growth.</w:t>
                            </w:r>
                          </w:p>
                          <w:p w:rsidR="001F4454" w:rsidRDefault="001F4454"/>
                          <w:p w:rsidR="001F4454" w:rsidRDefault="001F4454">
                            <w:pPr>
                              <w:rPr>
                                <w:b/>
                              </w:rPr>
                            </w:pPr>
                            <w:r w:rsidRPr="001F4454">
                              <w:rPr>
                                <w:b/>
                              </w:rPr>
                              <w:t>1</w:t>
                            </w:r>
                            <w:r w:rsidRPr="001F4454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1F4454">
                              <w:rPr>
                                <w:b/>
                              </w:rPr>
                              <w:t xml:space="preserve"> Quarter Office Referral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1F4454">
                              <w:rPr>
                                <w:b/>
                              </w:rPr>
                              <w:t>Data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929"/>
                            </w:tblGrid>
                            <w:tr w:rsidR="001F4454" w:rsidTr="00E40A6B">
                              <w:tc>
                                <w:tcPr>
                                  <w:tcW w:w="830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19-20</w:t>
                                  </w:r>
                                </w:p>
                              </w:tc>
                            </w:tr>
                            <w:tr w:rsidR="001F4454" w:rsidTr="00E40A6B">
                              <w:tc>
                                <w:tcPr>
                                  <w:tcW w:w="830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F4454" w:rsidTr="00E40A6B">
                              <w:tc>
                                <w:tcPr>
                                  <w:tcW w:w="830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F4454" w:rsidTr="00E40A6B">
                              <w:tc>
                                <w:tcPr>
                                  <w:tcW w:w="830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F4454" w:rsidTr="00E40A6B">
                              <w:tc>
                                <w:tcPr>
                                  <w:tcW w:w="830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1F4454" w:rsidTr="00E40A6B">
                              <w:tc>
                                <w:tcPr>
                                  <w:tcW w:w="830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1F4454" w:rsidTr="00E40A6B">
                              <w:tc>
                                <w:tcPr>
                                  <w:tcW w:w="830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F4454" w:rsidTr="00E40A6B">
                              <w:tc>
                                <w:tcPr>
                                  <w:tcW w:w="830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F4454" w:rsidRDefault="001F4454" w:rsidP="001F4454">
                                  <w:pPr>
                                    <w:widowControl w:val="0"/>
                                    <w:spacing w:line="320" w:lineRule="exact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"/>
                                    </w:rPr>
                                    <w:t>172</w:t>
                                  </w:r>
                                </w:p>
                              </w:tc>
                            </w:tr>
                          </w:tbl>
                          <w:p w:rsidR="001F4454" w:rsidRDefault="001F4454">
                            <w:pPr>
                              <w:rPr>
                                <w:b/>
                              </w:rPr>
                            </w:pPr>
                          </w:p>
                          <w:p w:rsidR="001F4454" w:rsidRDefault="000905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Parents, please help us continue to instill Chieftain PRIDE on the bus, in the classrooms and halls, in the restrooms, in the cafeteria and gym.</w:t>
                            </w:r>
                          </w:p>
                          <w:p w:rsidR="000905FD" w:rsidRDefault="000905FD">
                            <w:pPr>
                              <w:rPr>
                                <w:b/>
                              </w:rPr>
                            </w:pPr>
                          </w:p>
                          <w:p w:rsidR="000905FD" w:rsidRPr="000905FD" w:rsidRDefault="000905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905FD">
                              <w:rPr>
                                <w:b/>
                                <w:color w:val="FF0000"/>
                              </w:rPr>
                              <w:t>P – Prepared</w:t>
                            </w:r>
                          </w:p>
                          <w:p w:rsidR="000905FD" w:rsidRPr="000905FD" w:rsidRDefault="000905FD">
                            <w:pPr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0905FD">
                              <w:rPr>
                                <w:b/>
                                <w:color w:val="1F3864" w:themeColor="accent1" w:themeShade="80"/>
                              </w:rPr>
                              <w:t>R – Respect</w:t>
                            </w:r>
                          </w:p>
                          <w:p w:rsidR="000905FD" w:rsidRPr="000905FD" w:rsidRDefault="000905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905FD">
                              <w:rPr>
                                <w:b/>
                                <w:color w:val="FF0000"/>
                              </w:rPr>
                              <w:t>I – Integrity</w:t>
                            </w:r>
                          </w:p>
                          <w:p w:rsidR="000905FD" w:rsidRPr="000905FD" w:rsidRDefault="000905FD">
                            <w:pPr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0905FD">
                              <w:rPr>
                                <w:b/>
                                <w:color w:val="1F3864" w:themeColor="accent1" w:themeShade="80"/>
                              </w:rPr>
                              <w:t>D – Determination</w:t>
                            </w:r>
                          </w:p>
                          <w:p w:rsidR="000905FD" w:rsidRPr="000905FD" w:rsidRDefault="000905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905FD">
                              <w:rPr>
                                <w:b/>
                                <w:color w:val="FF0000"/>
                              </w:rPr>
                              <w:t>E - Excellence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434.6pt;margin-top:3.65pt;width:143.5pt;height:70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" fillcolor="white [3201]" strokeweight=".5pt">
                <v:textbox>
                  <w:txbxContent>
                    <w:p w:rsidR="001F4454" w:rsidRDefault="001F4454"/>
                    <w:p w:rsidR="001F4454" w:rsidRDefault="001F44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32585" cy="1092835"/>
                            <wp:effectExtent l="0" t="0" r="571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Chieftain C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585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4454" w:rsidRDefault="001F4454"/>
                    <w:p w:rsidR="001F4454" w:rsidRDefault="001F4454"/>
                    <w:p w:rsidR="001F4454" w:rsidRDefault="001F4454">
                      <w:r>
                        <w:t xml:space="preserve">When </w:t>
                      </w:r>
                      <w:r w:rsidRPr="001F4454">
                        <w:rPr>
                          <w:b/>
                        </w:rPr>
                        <w:t>all</w:t>
                      </w:r>
                      <w:r>
                        <w:t xml:space="preserve"> students are focused on learning, </w:t>
                      </w:r>
                      <w:r w:rsidRPr="001F4454">
                        <w:rPr>
                          <w:b/>
                        </w:rPr>
                        <w:t xml:space="preserve">all </w:t>
                      </w:r>
                      <w:r>
                        <w:t>students can focus on academic achievement and growth.</w:t>
                      </w:r>
                    </w:p>
                    <w:p w:rsidR="001F4454" w:rsidRDefault="001F4454"/>
                    <w:p w:rsidR="001F4454" w:rsidRDefault="001F4454">
                      <w:pPr>
                        <w:rPr>
                          <w:b/>
                        </w:rPr>
                      </w:pPr>
                      <w:r w:rsidRPr="001F4454">
                        <w:rPr>
                          <w:b/>
                        </w:rPr>
                        <w:t>1</w:t>
                      </w:r>
                      <w:r w:rsidRPr="001F4454">
                        <w:rPr>
                          <w:b/>
                          <w:vertAlign w:val="superscript"/>
                        </w:rPr>
                        <w:t>st</w:t>
                      </w:r>
                      <w:r w:rsidRPr="001F4454">
                        <w:rPr>
                          <w:b/>
                        </w:rPr>
                        <w:t xml:space="preserve"> Quarter Office Referral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1F4454">
                        <w:rPr>
                          <w:b/>
                        </w:rPr>
                        <w:t>Data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929"/>
                      </w:tblGrid>
                      <w:tr w:rsidR="001F4454" w:rsidTr="00E40A6B">
                        <w:tc>
                          <w:tcPr>
                            <w:tcW w:w="830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19-20</w:t>
                            </w:r>
                          </w:p>
                        </w:tc>
                      </w:tr>
                      <w:tr w:rsidR="001F4454" w:rsidTr="00E40A6B">
                        <w:tc>
                          <w:tcPr>
                            <w:tcW w:w="830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19</w:t>
                            </w:r>
                          </w:p>
                        </w:tc>
                      </w:tr>
                      <w:tr w:rsidR="001F4454" w:rsidTr="00E40A6B">
                        <w:tc>
                          <w:tcPr>
                            <w:tcW w:w="830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11</w:t>
                            </w:r>
                          </w:p>
                        </w:tc>
                      </w:tr>
                      <w:tr w:rsidR="001F4454" w:rsidTr="00E40A6B">
                        <w:tc>
                          <w:tcPr>
                            <w:tcW w:w="830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26</w:t>
                            </w:r>
                          </w:p>
                        </w:tc>
                      </w:tr>
                      <w:tr w:rsidR="001F4454" w:rsidTr="00E40A6B">
                        <w:tc>
                          <w:tcPr>
                            <w:tcW w:w="830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45</w:t>
                            </w:r>
                          </w:p>
                        </w:tc>
                      </w:tr>
                      <w:tr w:rsidR="001F4454" w:rsidTr="00E40A6B">
                        <w:tc>
                          <w:tcPr>
                            <w:tcW w:w="830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51</w:t>
                            </w:r>
                          </w:p>
                        </w:tc>
                      </w:tr>
                      <w:tr w:rsidR="001F4454" w:rsidTr="00E40A6B">
                        <w:tc>
                          <w:tcPr>
                            <w:tcW w:w="830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20</w:t>
                            </w:r>
                          </w:p>
                        </w:tc>
                      </w:tr>
                      <w:tr w:rsidR="001F4454" w:rsidTr="00E40A6B">
                        <w:tc>
                          <w:tcPr>
                            <w:tcW w:w="830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1F4454" w:rsidRDefault="001F4454" w:rsidP="001F4454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"/>
                              </w:rPr>
                              <w:t>172</w:t>
                            </w:r>
                          </w:p>
                        </w:tc>
                      </w:tr>
                    </w:tbl>
                    <w:p w:rsidR="001F4454" w:rsidRDefault="001F4454">
                      <w:pPr>
                        <w:rPr>
                          <w:b/>
                        </w:rPr>
                      </w:pPr>
                    </w:p>
                    <w:p w:rsidR="001F4454" w:rsidRDefault="000905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Parents, please help us continue to instill Chieftain PRIDE on the bus, in the classrooms and halls, in the restrooms, in the cafeteria and gym.</w:t>
                      </w:r>
                    </w:p>
                    <w:p w:rsidR="000905FD" w:rsidRDefault="000905FD">
                      <w:pPr>
                        <w:rPr>
                          <w:b/>
                        </w:rPr>
                      </w:pPr>
                    </w:p>
                    <w:p w:rsidR="000905FD" w:rsidRPr="000905FD" w:rsidRDefault="000905FD">
                      <w:pPr>
                        <w:rPr>
                          <w:b/>
                          <w:color w:val="FF0000"/>
                        </w:rPr>
                      </w:pPr>
                      <w:r w:rsidRPr="000905FD">
                        <w:rPr>
                          <w:b/>
                          <w:color w:val="FF0000"/>
                        </w:rPr>
                        <w:t>P – Prepared</w:t>
                      </w:r>
                    </w:p>
                    <w:p w:rsidR="000905FD" w:rsidRPr="000905FD" w:rsidRDefault="000905FD">
                      <w:pPr>
                        <w:rPr>
                          <w:b/>
                          <w:color w:val="1F3864" w:themeColor="accent1" w:themeShade="80"/>
                        </w:rPr>
                      </w:pPr>
                      <w:r w:rsidRPr="000905FD">
                        <w:rPr>
                          <w:b/>
                          <w:color w:val="1F3864" w:themeColor="accent1" w:themeShade="80"/>
                        </w:rPr>
                        <w:t>R – Respect</w:t>
                      </w:r>
                    </w:p>
                    <w:p w:rsidR="000905FD" w:rsidRPr="000905FD" w:rsidRDefault="000905FD">
                      <w:pPr>
                        <w:rPr>
                          <w:b/>
                          <w:color w:val="FF0000"/>
                        </w:rPr>
                      </w:pPr>
                      <w:r w:rsidRPr="000905FD">
                        <w:rPr>
                          <w:b/>
                          <w:color w:val="FF0000"/>
                        </w:rPr>
                        <w:t>I – Integrity</w:t>
                      </w:r>
                    </w:p>
                    <w:p w:rsidR="000905FD" w:rsidRPr="000905FD" w:rsidRDefault="000905FD">
                      <w:pPr>
                        <w:rPr>
                          <w:b/>
                          <w:color w:val="1F3864" w:themeColor="accent1" w:themeShade="80"/>
                        </w:rPr>
                      </w:pPr>
                      <w:r w:rsidRPr="000905FD">
                        <w:rPr>
                          <w:b/>
                          <w:color w:val="1F3864" w:themeColor="accent1" w:themeShade="80"/>
                        </w:rPr>
                        <w:t>D – Determination</w:t>
                      </w:r>
                    </w:p>
                    <w:p w:rsidR="000905FD" w:rsidRPr="000905FD" w:rsidRDefault="000905FD">
                      <w:pPr>
                        <w:rPr>
                          <w:b/>
                          <w:color w:val="FF0000"/>
                        </w:rPr>
                      </w:pPr>
                      <w:r w:rsidRPr="000905FD">
                        <w:rPr>
                          <w:b/>
                          <w:color w:val="FF0000"/>
                        </w:rPr>
                        <w:t>E - Excellence</w:t>
                      </w:r>
                    </w:p>
                  </w:txbxContent>
                </v:textbox>
              </v:shape>
            </w:pict>
          </mc:Fallback>
        </mc:AlternateContent>
      </w:r>
      <w:r w:rsidR="00874F9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2418770</wp:posOffset>
                </wp:positionV>
                <wp:extent cx="509629" cy="245165"/>
                <wp:effectExtent l="0" t="19050" r="43180" b="4064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29" cy="245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E6F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62pt;margin-top:190.45pt;width:40.15pt;height:1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" adj="16404" fillcolor="#4472c4 [3204]" strokecolor="#1f3763 [1604]" strokeweight="1pt"/>
            </w:pict>
          </mc:Fallback>
        </mc:AlternateContent>
      </w:r>
      <w:r w:rsidR="00FC3D06" w:rsidRPr="00007B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E23C02" wp14:editId="66E23C03">
                <wp:simplePos x="0" y="0"/>
                <wp:positionH relativeFrom="margin">
                  <wp:align>right</wp:align>
                </wp:positionH>
                <wp:positionV relativeFrom="page">
                  <wp:posOffset>9677400</wp:posOffset>
                </wp:positionV>
                <wp:extent cx="5485130" cy="158750"/>
                <wp:effectExtent l="0" t="0" r="1270" b="0"/>
                <wp:wrapNone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5130" cy="158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2766" id="Rectangle 37" o:spid="_x0000_s1026" style="position:absolute;margin-left:380.7pt;margin-top:762pt;width:431.9pt;height:12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" fillcolor="red" stroked="f">
                <w10:wrap anchorx="margin" anchory="page"/>
              </v:rect>
            </w:pict>
          </mc:Fallback>
        </mc:AlternateContent>
      </w:r>
      <w:r w:rsidR="00FC3D06" w:rsidRPr="00D4497E">
        <w:rPr>
          <w:noProof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66E23C24" wp14:editId="66E23C2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114550" cy="857250"/>
                <wp:effectExtent l="0" t="0" r="0" b="0"/>
                <wp:wrapNone/>
                <wp:docPr id="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497E" w:rsidRPr="00FC3D06" w:rsidRDefault="00D4497E" w:rsidP="00D4497E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3C24" id="Text Box 14" o:spid="_x0000_s1042" type="#_x0000_t202" style="position:absolute;margin-left:0;margin-top:0;width:166.5pt;height:67.5pt;z-index:2517002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:rsidR="00D4497E" w:rsidRPr="00FC3D06" w:rsidRDefault="00D4497E" w:rsidP="00D4497E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color w:val="2E3640"/>
                          <w:w w:val="90"/>
                          <w:sz w:val="36"/>
                          <w:szCs w:val="36"/>
                          <w:lang w:val="e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C4988" w:rsidSect="00EC159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AA" w:rsidRDefault="009F4AAA" w:rsidP="00AA544E">
      <w:r>
        <w:separator/>
      </w:r>
    </w:p>
  </w:endnote>
  <w:endnote w:type="continuationSeparator" w:id="0">
    <w:p w:rsidR="009F4AAA" w:rsidRDefault="009F4AAA" w:rsidP="00AA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AA" w:rsidRDefault="009F4AAA" w:rsidP="00AA544E">
      <w:r>
        <w:separator/>
      </w:r>
    </w:p>
  </w:footnote>
  <w:footnote w:type="continuationSeparator" w:id="0">
    <w:p w:rsidR="009F4AAA" w:rsidRDefault="009F4AAA" w:rsidP="00AA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96E"/>
    <w:multiLevelType w:val="hybridMultilevel"/>
    <w:tmpl w:val="E294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306"/>
    <w:multiLevelType w:val="hybridMultilevel"/>
    <w:tmpl w:val="4B0ED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D64"/>
    <w:multiLevelType w:val="hybridMultilevel"/>
    <w:tmpl w:val="875C3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0192"/>
    <w:multiLevelType w:val="hybridMultilevel"/>
    <w:tmpl w:val="C9463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757B"/>
    <w:multiLevelType w:val="hybridMultilevel"/>
    <w:tmpl w:val="E8140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C35D7"/>
    <w:multiLevelType w:val="hybridMultilevel"/>
    <w:tmpl w:val="576E8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31B9"/>
    <w:multiLevelType w:val="hybridMultilevel"/>
    <w:tmpl w:val="9DDA5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6D9C"/>
    <w:multiLevelType w:val="hybridMultilevel"/>
    <w:tmpl w:val="2CDC4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4EBB"/>
    <w:multiLevelType w:val="hybridMultilevel"/>
    <w:tmpl w:val="306C1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0363"/>
    <w:multiLevelType w:val="hybridMultilevel"/>
    <w:tmpl w:val="4F40D53A"/>
    <w:lvl w:ilvl="0" w:tplc="EDF6B8C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5B3435"/>
    <w:multiLevelType w:val="hybridMultilevel"/>
    <w:tmpl w:val="BC5A6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475"/>
    <w:multiLevelType w:val="hybridMultilevel"/>
    <w:tmpl w:val="709A523E"/>
    <w:lvl w:ilvl="0" w:tplc="0A4EAB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1546"/>
    <w:multiLevelType w:val="hybridMultilevel"/>
    <w:tmpl w:val="962C7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2067"/>
    <w:multiLevelType w:val="hybridMultilevel"/>
    <w:tmpl w:val="ABDE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E3091"/>
    <w:multiLevelType w:val="hybridMultilevel"/>
    <w:tmpl w:val="EA320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52DC5"/>
    <w:multiLevelType w:val="hybridMultilevel"/>
    <w:tmpl w:val="16308C0E"/>
    <w:lvl w:ilvl="0" w:tplc="58401B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C1ED8"/>
    <w:multiLevelType w:val="hybridMultilevel"/>
    <w:tmpl w:val="A3988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361F0"/>
    <w:multiLevelType w:val="hybridMultilevel"/>
    <w:tmpl w:val="E536DC30"/>
    <w:lvl w:ilvl="0" w:tplc="C82CF3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B2CDB"/>
    <w:multiLevelType w:val="hybridMultilevel"/>
    <w:tmpl w:val="07A6B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605C0"/>
    <w:multiLevelType w:val="hybridMultilevel"/>
    <w:tmpl w:val="71BE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A7DCA"/>
    <w:multiLevelType w:val="hybridMultilevel"/>
    <w:tmpl w:val="AB544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A4F95"/>
    <w:multiLevelType w:val="hybridMultilevel"/>
    <w:tmpl w:val="8A38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14"/>
  </w:num>
  <w:num w:numId="8">
    <w:abstractNumId w:val="5"/>
  </w:num>
  <w:num w:numId="9">
    <w:abstractNumId w:val="22"/>
  </w:num>
  <w:num w:numId="10">
    <w:abstractNumId w:val="7"/>
  </w:num>
  <w:num w:numId="11">
    <w:abstractNumId w:val="21"/>
  </w:num>
  <w:num w:numId="12">
    <w:abstractNumId w:val="9"/>
  </w:num>
  <w:num w:numId="13">
    <w:abstractNumId w:val="23"/>
  </w:num>
  <w:num w:numId="14">
    <w:abstractNumId w:val="18"/>
  </w:num>
  <w:num w:numId="15">
    <w:abstractNumId w:val="6"/>
  </w:num>
  <w:num w:numId="16">
    <w:abstractNumId w:val="16"/>
  </w:num>
  <w:num w:numId="17">
    <w:abstractNumId w:val="2"/>
  </w:num>
  <w:num w:numId="18">
    <w:abstractNumId w:val="11"/>
  </w:num>
  <w:num w:numId="19">
    <w:abstractNumId w:val="13"/>
  </w:num>
  <w:num w:numId="20">
    <w:abstractNumId w:val="4"/>
  </w:num>
  <w:num w:numId="21">
    <w:abstractNumId w:val="1"/>
  </w:num>
  <w:num w:numId="22">
    <w:abstractNumId w:val="8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5F"/>
    <w:rsid w:val="00007B1D"/>
    <w:rsid w:val="00033EFA"/>
    <w:rsid w:val="00086B25"/>
    <w:rsid w:val="000905FD"/>
    <w:rsid w:val="00093FA3"/>
    <w:rsid w:val="000A3389"/>
    <w:rsid w:val="000B0462"/>
    <w:rsid w:val="00116AF2"/>
    <w:rsid w:val="00134251"/>
    <w:rsid w:val="00142870"/>
    <w:rsid w:val="001911CC"/>
    <w:rsid w:val="001A1B4B"/>
    <w:rsid w:val="001E4B41"/>
    <w:rsid w:val="001F06C1"/>
    <w:rsid w:val="001F4454"/>
    <w:rsid w:val="0020734B"/>
    <w:rsid w:val="0022650E"/>
    <w:rsid w:val="0024555F"/>
    <w:rsid w:val="00246BF9"/>
    <w:rsid w:val="002656D6"/>
    <w:rsid w:val="00280D76"/>
    <w:rsid w:val="002A0B7E"/>
    <w:rsid w:val="002A2830"/>
    <w:rsid w:val="002B2411"/>
    <w:rsid w:val="00375B84"/>
    <w:rsid w:val="003E471E"/>
    <w:rsid w:val="003E5777"/>
    <w:rsid w:val="003F26EB"/>
    <w:rsid w:val="0040112A"/>
    <w:rsid w:val="00421260"/>
    <w:rsid w:val="00445E81"/>
    <w:rsid w:val="00454A9D"/>
    <w:rsid w:val="00500D4F"/>
    <w:rsid w:val="00553A46"/>
    <w:rsid w:val="00571BC4"/>
    <w:rsid w:val="005A7B56"/>
    <w:rsid w:val="005B4BAF"/>
    <w:rsid w:val="005C7A8C"/>
    <w:rsid w:val="005F488B"/>
    <w:rsid w:val="005F72FD"/>
    <w:rsid w:val="006A7A0B"/>
    <w:rsid w:val="006B16DD"/>
    <w:rsid w:val="007171EC"/>
    <w:rsid w:val="007423DD"/>
    <w:rsid w:val="00780475"/>
    <w:rsid w:val="008537C2"/>
    <w:rsid w:val="00870B1C"/>
    <w:rsid w:val="00874F9B"/>
    <w:rsid w:val="00920FD8"/>
    <w:rsid w:val="00921D8D"/>
    <w:rsid w:val="009F4AAA"/>
    <w:rsid w:val="00A046B2"/>
    <w:rsid w:val="00A06633"/>
    <w:rsid w:val="00A129BB"/>
    <w:rsid w:val="00A96557"/>
    <w:rsid w:val="00AA544E"/>
    <w:rsid w:val="00AB4520"/>
    <w:rsid w:val="00B8020B"/>
    <w:rsid w:val="00B948E3"/>
    <w:rsid w:val="00BB6C91"/>
    <w:rsid w:val="00CA5C0E"/>
    <w:rsid w:val="00CB1D34"/>
    <w:rsid w:val="00CB768E"/>
    <w:rsid w:val="00D17322"/>
    <w:rsid w:val="00D20E96"/>
    <w:rsid w:val="00D4497E"/>
    <w:rsid w:val="00D454A4"/>
    <w:rsid w:val="00D96C60"/>
    <w:rsid w:val="00DE56DA"/>
    <w:rsid w:val="00E17CE6"/>
    <w:rsid w:val="00E30EE3"/>
    <w:rsid w:val="00E41CFA"/>
    <w:rsid w:val="00E83686"/>
    <w:rsid w:val="00EC159D"/>
    <w:rsid w:val="00ED21C8"/>
    <w:rsid w:val="00F60A7B"/>
    <w:rsid w:val="00FA5842"/>
    <w:rsid w:val="00FC3D06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4B886-53A2-4E61-9C63-04B385A2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D76"/>
  </w:style>
  <w:style w:type="paragraph" w:styleId="Footer">
    <w:name w:val="footer"/>
    <w:basedOn w:val="Normal"/>
    <w:link w:val="FooterChar"/>
    <w:uiPriority w:val="99"/>
    <w:unhideWhenUsed/>
    <w:rsid w:val="00280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D76"/>
  </w:style>
  <w:style w:type="character" w:styleId="PlaceholderText">
    <w:name w:val="Placeholder Text"/>
    <w:basedOn w:val="DefaultParagraphFont"/>
    <w:uiPriority w:val="99"/>
    <w:semiHidden/>
    <w:rsid w:val="00CB76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E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E4B41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4B4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1YIK5UOn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ppysocktober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1YIK5UOn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ppysocktober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ck\AppData\Roaming\Microsoft\Templates\Technology%20business%20newsletter%20(4%20pages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1st Quarter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212232620834556"/>
          <c:y val="0.1532002348796242"/>
          <c:w val="0.82787767379165444"/>
          <c:h val="0.511665379760589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Absences </c:v>
                </c:pt>
                <c:pt idx="1">
                  <c:v>Tardies</c:v>
                </c:pt>
                <c:pt idx="2">
                  <c:v>Check Out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832</c:v>
                </c:pt>
                <c:pt idx="1">
                  <c:v>341</c:v>
                </c:pt>
                <c:pt idx="2">
                  <c:v>415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Absences </c:v>
                </c:pt>
                <c:pt idx="1">
                  <c:v>Tardies</c:v>
                </c:pt>
                <c:pt idx="2">
                  <c:v>Check Out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884</c:v>
                </c:pt>
                <c:pt idx="1">
                  <c:v>306</c:v>
                </c:pt>
                <c:pt idx="2">
                  <c:v>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9742848"/>
        <c:axId val="539743240"/>
      </c:barChart>
      <c:catAx>
        <c:axId val="53974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9743240"/>
        <c:crosses val="autoZero"/>
        <c:auto val="1"/>
        <c:lblAlgn val="ctr"/>
        <c:lblOffset val="100"/>
        <c:noMultiLvlLbl val="0"/>
      </c:catAx>
      <c:valAx>
        <c:axId val="539743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974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D911B1F-E763-4A85-A7E2-114134CE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newsletter (4 pages)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Amick</dc:creator>
  <cp:keywords/>
  <dc:description/>
  <cp:lastModifiedBy>Christy Amick</cp:lastModifiedBy>
  <cp:revision>2</cp:revision>
  <dcterms:created xsi:type="dcterms:W3CDTF">2019-11-03T21:33:00Z</dcterms:created>
  <dcterms:modified xsi:type="dcterms:W3CDTF">2019-11-03T21:33:00Z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2018-02-24T10:37:45.1639082Z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