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04F" w:rsidRPr="0006737C" w:rsidRDefault="00B80ED0">
      <w:pPr>
        <w:pStyle w:val="Heading1"/>
        <w:rPr>
          <w:sz w:val="32"/>
        </w:rPr>
      </w:pPr>
      <w:r w:rsidRPr="0006737C">
        <w:rPr>
          <w:sz w:val="32"/>
        </w:rPr>
        <w:t>Chickasaw Elementary</w:t>
      </w:r>
      <w:r w:rsidR="0006737C">
        <w:rPr>
          <w:sz w:val="32"/>
        </w:rPr>
        <w:t xml:space="preserve"> School                  </w:t>
      </w:r>
      <w:r w:rsidR="00920BE6">
        <w:rPr>
          <w:noProof/>
          <w:sz w:val="32"/>
          <w:lang w:eastAsia="en-US"/>
        </w:rPr>
        <w:drawing>
          <wp:inline distT="0" distB="0" distL="0" distR="0">
            <wp:extent cx="730250" cy="5238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ieftain 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899" cy="56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04F" w:rsidRPr="00920BE6" w:rsidRDefault="009D52D1">
      <w:pPr>
        <w:rPr>
          <w:color w:val="FF0000"/>
        </w:rPr>
      </w:pPr>
      <w:r>
        <w:rPr>
          <w:color w:val="FF0000"/>
        </w:rPr>
        <w:t>March Parent</w:t>
      </w:r>
      <w:r w:rsidR="00B80ED0" w:rsidRPr="00920BE6">
        <w:rPr>
          <w:color w:val="FF0000"/>
        </w:rPr>
        <w:t xml:space="preserve"> Newsletter</w:t>
      </w:r>
      <w:r w:rsidR="00920BE6">
        <w:rPr>
          <w:color w:val="FF0000"/>
        </w:rPr>
        <w:t xml:space="preserve"> 2020</w:t>
      </w:r>
    </w:p>
    <w:p w:rsidR="00D4304F" w:rsidRDefault="00B80ED0">
      <w:pPr>
        <w:pStyle w:val="Heading2"/>
        <w:rPr>
          <w:sz w:val="28"/>
          <w:szCs w:val="28"/>
        </w:rPr>
      </w:pPr>
      <w:r w:rsidRPr="0006737C">
        <w:rPr>
          <w:sz w:val="28"/>
          <w:szCs w:val="28"/>
        </w:rPr>
        <w:t>March Events</w:t>
      </w:r>
    </w:p>
    <w:p w:rsidR="00920BE6" w:rsidRDefault="00920BE6" w:rsidP="00920BE6">
      <w:pPr>
        <w:spacing w:before="0"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20BE6">
        <w:rPr>
          <w:rFonts w:ascii="Times New Roman" w:hAnsi="Times New Roman" w:cs="Times New Roman"/>
          <w:b/>
          <w:color w:val="auto"/>
          <w:sz w:val="20"/>
          <w:szCs w:val="20"/>
        </w:rPr>
        <w:t>Tickets on sale for Daddy/Daughter Dance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3/2 - 6</w:t>
      </w:r>
      <w:r w:rsidRPr="00920BE6">
        <w:rPr>
          <w:rFonts w:ascii="Times New Roman" w:hAnsi="Times New Roman" w:cs="Times New Roman"/>
          <w:b/>
          <w:color w:val="auto"/>
          <w:sz w:val="20"/>
          <w:szCs w:val="20"/>
        </w:rPr>
        <w:t>: This is a CHS fundraiser</w:t>
      </w:r>
      <w:r w:rsidR="009D52D1">
        <w:rPr>
          <w:rFonts w:ascii="Times New Roman" w:hAnsi="Times New Roman" w:cs="Times New Roman"/>
          <w:b/>
          <w:color w:val="auto"/>
          <w:sz w:val="20"/>
          <w:szCs w:val="20"/>
        </w:rPr>
        <w:t>. Tickets can be purchased at CES or CHS before 3:00 pm 3/2 – 6. The dance will be held in the CES Gym at 5:30 pm on March 6. It is for Pre-K – 5</w:t>
      </w:r>
      <w:r w:rsidR="009D52D1" w:rsidRPr="009D52D1">
        <w:rPr>
          <w:rFonts w:ascii="Times New Roman" w:hAnsi="Times New Roman" w:cs="Times New Roman"/>
          <w:b/>
          <w:color w:val="auto"/>
          <w:sz w:val="20"/>
          <w:szCs w:val="20"/>
          <w:vertAlign w:val="superscript"/>
        </w:rPr>
        <w:t>th</w:t>
      </w:r>
      <w:r w:rsidR="009D52D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Grade girls and their dad’s/father figures.</w:t>
      </w:r>
    </w:p>
    <w:p w:rsidR="00A730AF" w:rsidRDefault="00A730AF" w:rsidP="00920BE6">
      <w:pPr>
        <w:spacing w:before="0" w:after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A730AF" w:rsidRDefault="00A730AF" w:rsidP="00920BE6">
      <w:pPr>
        <w:spacing w:before="0"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March 2 – 6: 2020 Census: Statistics In Schools Week: Everyone Counts! Visit </w:t>
      </w:r>
      <w:r w:rsidRPr="00A730AF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census.gov/schools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for more information.</w:t>
      </w:r>
    </w:p>
    <w:p w:rsidR="00920BE6" w:rsidRPr="00920BE6" w:rsidRDefault="00920BE6" w:rsidP="00920BE6">
      <w:pPr>
        <w:spacing w:before="0" w:after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20BE6" w:rsidRDefault="00920BE6" w:rsidP="009D52D1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920BE6">
        <w:rPr>
          <w:rFonts w:ascii="Times New Roman" w:hAnsi="Times New Roman" w:cs="Times New Roman"/>
          <w:b/>
          <w:color w:val="auto"/>
          <w:sz w:val="20"/>
          <w:szCs w:val="20"/>
        </w:rPr>
        <w:t xml:space="preserve">Mon., 3/2 </w:t>
      </w:r>
      <w:r w:rsidR="00724AB8">
        <w:rPr>
          <w:rFonts w:ascii="Times New Roman" w:hAnsi="Times New Roman" w:cs="Times New Roman"/>
          <w:color w:val="auto"/>
          <w:sz w:val="20"/>
          <w:szCs w:val="20"/>
        </w:rPr>
        <w:t>Students return from Mardi Gras Break</w:t>
      </w:r>
    </w:p>
    <w:p w:rsidR="003E4BAF" w:rsidRDefault="003E4BAF" w:rsidP="003E4BAF">
      <w:pPr>
        <w:pStyle w:val="ListParagraph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B80ED0" w:rsidRDefault="003E4BAF" w:rsidP="003E4BAF">
      <w:pPr>
        <w:pStyle w:val="ListParagraph"/>
        <w:spacing w:before="0" w:after="0"/>
        <w:ind w:left="0"/>
        <w:rPr>
          <w:rFonts w:ascii="Times New Roman" w:hAnsi="Times New Roman" w:cs="Times New Roman"/>
          <w:noProof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Tues. </w:t>
      </w:r>
      <w:r w:rsidR="00B80ED0" w:rsidRPr="003E4BAF">
        <w:rPr>
          <w:rFonts w:ascii="Times New Roman" w:hAnsi="Times New Roman" w:cs="Times New Roman"/>
          <w:b/>
          <w:color w:val="auto"/>
          <w:sz w:val="20"/>
          <w:szCs w:val="20"/>
        </w:rPr>
        <w:t>3/</w:t>
      </w:r>
      <w:r w:rsidRPr="003E4BAF">
        <w:rPr>
          <w:rFonts w:ascii="Times New Roman" w:hAnsi="Times New Roman" w:cs="Times New Roman"/>
          <w:b/>
          <w:noProof/>
          <w:color w:val="auto"/>
          <w:sz w:val="20"/>
          <w:szCs w:val="20"/>
          <w:lang w:eastAsia="en-US"/>
        </w:rPr>
        <w:t>3</w:t>
      </w:r>
      <w:r>
        <w:rPr>
          <w:rFonts w:ascii="Times New Roman" w:hAnsi="Times New Roman" w:cs="Times New Roman"/>
          <w:noProof/>
          <w:color w:val="auto"/>
          <w:sz w:val="20"/>
          <w:szCs w:val="20"/>
          <w:lang w:eastAsia="en-US"/>
        </w:rPr>
        <w:t xml:space="preserve"> Final Safe and Civil School Visit by Dr. Jacob Edwards and Pam Adams </w:t>
      </w:r>
    </w:p>
    <w:p w:rsidR="00724AB8" w:rsidRDefault="00724AB8" w:rsidP="003F3327">
      <w:pPr>
        <w:pStyle w:val="ListParagraph"/>
        <w:numPr>
          <w:ilvl w:val="0"/>
          <w:numId w:val="15"/>
        </w:numPr>
        <w:spacing w:before="0" w:after="0"/>
        <w:rPr>
          <w:rFonts w:ascii="Times New Roman" w:hAnsi="Times New Roman" w:cs="Times New Roman"/>
          <w:noProof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Pre-Registration for 2020 – 2021 opens</w:t>
      </w:r>
    </w:p>
    <w:p w:rsidR="003E4BAF" w:rsidRDefault="003E4BAF" w:rsidP="003E4BAF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B706C2" w:rsidRPr="009D52D1" w:rsidRDefault="003E4BAF" w:rsidP="009D52D1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3E4BAF">
        <w:rPr>
          <w:rFonts w:ascii="Times New Roman" w:hAnsi="Times New Roman" w:cs="Times New Roman"/>
          <w:b/>
          <w:color w:val="auto"/>
          <w:sz w:val="20"/>
          <w:szCs w:val="20"/>
        </w:rPr>
        <w:t xml:space="preserve">Wed., 3/4 </w:t>
      </w:r>
      <w:r w:rsidR="00B706C2" w:rsidRPr="009D52D1">
        <w:rPr>
          <w:rFonts w:ascii="Times New Roman" w:hAnsi="Times New Roman" w:cs="Times New Roman"/>
          <w:color w:val="auto"/>
          <w:sz w:val="20"/>
          <w:szCs w:val="20"/>
        </w:rPr>
        <w:t>PRIDE Ambassadors 3:30 – 4:30 (Love and Gallups)</w:t>
      </w:r>
      <w:bookmarkStart w:id="0" w:name="_GoBack"/>
      <w:bookmarkEnd w:id="0"/>
    </w:p>
    <w:p w:rsidR="00B706C2" w:rsidRDefault="00B706C2" w:rsidP="003F3327">
      <w:pPr>
        <w:pStyle w:val="ListParagraph"/>
        <w:numPr>
          <w:ilvl w:val="0"/>
          <w:numId w:val="3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Tutoring: 2</w:t>
      </w:r>
      <w:r w:rsidRPr="00B706C2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– 5</w:t>
      </w:r>
      <w:r w:rsidRPr="00B706C2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Grade 3:30 – 4:30 </w:t>
      </w:r>
    </w:p>
    <w:p w:rsidR="00B706C2" w:rsidRDefault="00B706C2" w:rsidP="00B706C2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B706C2" w:rsidRDefault="00B706C2" w:rsidP="00B706C2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Friday, 3/6: </w:t>
      </w:r>
      <w:r w:rsidRPr="00B706C2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B706C2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rd</w:t>
      </w:r>
      <w:r w:rsidRPr="00B706C2">
        <w:rPr>
          <w:rFonts w:ascii="Times New Roman" w:hAnsi="Times New Roman" w:cs="Times New Roman"/>
          <w:color w:val="auto"/>
          <w:sz w:val="20"/>
          <w:szCs w:val="20"/>
        </w:rPr>
        <w:t xml:space="preserve"> Grade Field Trip: Bellingrath Gardens</w:t>
      </w:r>
    </w:p>
    <w:p w:rsidR="00C923EA" w:rsidRPr="00C923EA" w:rsidRDefault="00A53A13" w:rsidP="003F3327">
      <w:pPr>
        <w:pStyle w:val="ListParagraph"/>
        <w:numPr>
          <w:ilvl w:val="0"/>
          <w:numId w:val="4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Daddy/Daughter Dance in CES Gym (CHS Fundraiser) 5:30 – 7:30 pm</w:t>
      </w:r>
    </w:p>
    <w:p w:rsidR="00C923EA" w:rsidRDefault="00C923EA" w:rsidP="00C923EA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C96FC7" w:rsidRDefault="00C923EA" w:rsidP="009D52D1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C923EA">
        <w:rPr>
          <w:rFonts w:ascii="Times New Roman" w:hAnsi="Times New Roman" w:cs="Times New Roman"/>
          <w:b/>
          <w:color w:val="auto"/>
          <w:sz w:val="20"/>
          <w:szCs w:val="20"/>
        </w:rPr>
        <w:t xml:space="preserve">Mon., 3/9 </w:t>
      </w:r>
      <w:r w:rsidR="00C96FC7">
        <w:rPr>
          <w:rFonts w:ascii="Times New Roman" w:hAnsi="Times New Roman" w:cs="Times New Roman"/>
          <w:color w:val="auto"/>
          <w:sz w:val="20"/>
          <w:szCs w:val="20"/>
        </w:rPr>
        <w:t>End of Quarter Reading</w:t>
      </w:r>
      <w:r w:rsidR="009D52D1">
        <w:rPr>
          <w:rFonts w:ascii="Times New Roman" w:hAnsi="Times New Roman" w:cs="Times New Roman"/>
          <w:color w:val="auto"/>
          <w:sz w:val="20"/>
          <w:szCs w:val="20"/>
        </w:rPr>
        <w:t xml:space="preserve"> Exams</w:t>
      </w:r>
    </w:p>
    <w:p w:rsidR="00C923EA" w:rsidRDefault="00C923EA" w:rsidP="00C923EA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C96FC7" w:rsidRDefault="00C923EA" w:rsidP="009D52D1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C923EA">
        <w:rPr>
          <w:rFonts w:ascii="Times New Roman" w:hAnsi="Times New Roman" w:cs="Times New Roman"/>
          <w:b/>
          <w:color w:val="auto"/>
          <w:sz w:val="20"/>
          <w:szCs w:val="20"/>
        </w:rPr>
        <w:t>Tues., 3/10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96FC7">
        <w:rPr>
          <w:rFonts w:ascii="Times New Roman" w:hAnsi="Times New Roman" w:cs="Times New Roman"/>
          <w:color w:val="auto"/>
          <w:sz w:val="20"/>
          <w:szCs w:val="20"/>
        </w:rPr>
        <w:t>End of Quarter Math</w:t>
      </w:r>
      <w:r w:rsidR="009D52D1">
        <w:rPr>
          <w:rFonts w:ascii="Times New Roman" w:hAnsi="Times New Roman" w:cs="Times New Roman"/>
          <w:color w:val="auto"/>
          <w:sz w:val="20"/>
          <w:szCs w:val="20"/>
        </w:rPr>
        <w:t xml:space="preserve"> Exams</w:t>
      </w:r>
    </w:p>
    <w:p w:rsidR="00C923EA" w:rsidRDefault="00C923EA" w:rsidP="00C923EA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947857" w:rsidRPr="00947857" w:rsidRDefault="00C923EA" w:rsidP="009D52D1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C923EA">
        <w:rPr>
          <w:rFonts w:ascii="Times New Roman" w:hAnsi="Times New Roman" w:cs="Times New Roman"/>
          <w:b/>
          <w:color w:val="auto"/>
          <w:sz w:val="20"/>
          <w:szCs w:val="20"/>
        </w:rPr>
        <w:t>Wed., 3/11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47857">
        <w:rPr>
          <w:rFonts w:ascii="Times New Roman" w:hAnsi="Times New Roman" w:cs="Times New Roman"/>
          <w:color w:val="auto"/>
          <w:sz w:val="20"/>
          <w:szCs w:val="20"/>
        </w:rPr>
        <w:t>End of Quarter Make Ups</w:t>
      </w:r>
    </w:p>
    <w:p w:rsidR="00947857" w:rsidRPr="00947857" w:rsidRDefault="00947857" w:rsidP="003F3327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Tutoring: 2</w:t>
      </w:r>
      <w:r w:rsidRPr="00B706C2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– 5</w:t>
      </w:r>
      <w:r w:rsidRPr="00B706C2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Grade 3:30 – 4:30 </w:t>
      </w:r>
    </w:p>
    <w:p w:rsidR="00C923EA" w:rsidRDefault="00C923EA" w:rsidP="00C923EA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E752FE" w:rsidRPr="009D52D1" w:rsidRDefault="00C923EA" w:rsidP="009D52D1">
      <w:pPr>
        <w:spacing w:before="0"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23EA">
        <w:rPr>
          <w:rFonts w:ascii="Times New Roman" w:hAnsi="Times New Roman" w:cs="Times New Roman"/>
          <w:b/>
          <w:color w:val="auto"/>
          <w:sz w:val="20"/>
          <w:szCs w:val="20"/>
        </w:rPr>
        <w:t xml:space="preserve">Thurs., 3/12 </w:t>
      </w:r>
      <w:r w:rsidR="00E752FE" w:rsidRPr="009D52D1">
        <w:rPr>
          <w:rFonts w:ascii="Times New Roman" w:hAnsi="Times New Roman" w:cs="Times New Roman"/>
          <w:color w:val="auto"/>
          <w:sz w:val="20"/>
          <w:szCs w:val="20"/>
        </w:rPr>
        <w:t>End of Quarter Make Ups</w:t>
      </w:r>
    </w:p>
    <w:p w:rsidR="00C96FC7" w:rsidRDefault="00C96FC7" w:rsidP="00C923EA">
      <w:pPr>
        <w:spacing w:before="0" w:after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96FC7" w:rsidRDefault="00C96FC7" w:rsidP="00C923EA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Friday, 3/13 </w:t>
      </w:r>
      <w:r w:rsidRPr="00C96FC7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C96FC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st</w:t>
      </w:r>
      <w:r w:rsidRPr="00C96FC7">
        <w:rPr>
          <w:rFonts w:ascii="Times New Roman" w:hAnsi="Times New Roman" w:cs="Times New Roman"/>
          <w:color w:val="auto"/>
          <w:sz w:val="20"/>
          <w:szCs w:val="20"/>
        </w:rPr>
        <w:t xml:space="preserve"> Grade Field Trip: USS Battleship</w:t>
      </w:r>
    </w:p>
    <w:p w:rsidR="00C96FC7" w:rsidRDefault="00C96FC7" w:rsidP="003F3327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C96FC7">
        <w:rPr>
          <w:rFonts w:ascii="Times New Roman" w:hAnsi="Times New Roman" w:cs="Times New Roman"/>
          <w:color w:val="auto"/>
          <w:sz w:val="20"/>
          <w:szCs w:val="20"/>
        </w:rPr>
        <w:t>Last day of 3</w:t>
      </w:r>
      <w:r w:rsidRPr="00C96FC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rd</w:t>
      </w:r>
      <w:r w:rsidRPr="00C96FC7">
        <w:rPr>
          <w:rFonts w:ascii="Times New Roman" w:hAnsi="Times New Roman" w:cs="Times New Roman"/>
          <w:color w:val="auto"/>
          <w:sz w:val="20"/>
          <w:szCs w:val="20"/>
        </w:rPr>
        <w:t xml:space="preserve"> Q</w:t>
      </w:r>
      <w:r w:rsidR="009D52D1">
        <w:rPr>
          <w:rFonts w:ascii="Times New Roman" w:hAnsi="Times New Roman" w:cs="Times New Roman"/>
          <w:color w:val="auto"/>
          <w:sz w:val="20"/>
          <w:szCs w:val="20"/>
        </w:rPr>
        <w:t>uarter</w:t>
      </w:r>
    </w:p>
    <w:p w:rsidR="00C96FC7" w:rsidRDefault="00C96FC7" w:rsidP="00C96FC7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C96FC7" w:rsidRDefault="00C96FC7" w:rsidP="00C96FC7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C96FC7">
        <w:rPr>
          <w:rFonts w:ascii="Times New Roman" w:hAnsi="Times New Roman" w:cs="Times New Roman"/>
          <w:b/>
          <w:color w:val="auto"/>
          <w:sz w:val="20"/>
          <w:szCs w:val="20"/>
        </w:rPr>
        <w:t>Monday, 3/16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In-service Day – No </w:t>
      </w:r>
      <w:r w:rsidR="009D52D1">
        <w:rPr>
          <w:rFonts w:ascii="Times New Roman" w:hAnsi="Times New Roman" w:cs="Times New Roman"/>
          <w:color w:val="auto"/>
          <w:sz w:val="20"/>
          <w:szCs w:val="20"/>
        </w:rPr>
        <w:t xml:space="preserve">school for </w:t>
      </w:r>
      <w:r>
        <w:rPr>
          <w:rFonts w:ascii="Times New Roman" w:hAnsi="Times New Roman" w:cs="Times New Roman"/>
          <w:color w:val="auto"/>
          <w:sz w:val="20"/>
          <w:szCs w:val="20"/>
        </w:rPr>
        <w:t>students</w:t>
      </w:r>
    </w:p>
    <w:p w:rsidR="00E752FE" w:rsidRDefault="00C96FC7" w:rsidP="003F3327">
      <w:pPr>
        <w:pStyle w:val="ListParagraph"/>
        <w:numPr>
          <w:ilvl w:val="0"/>
          <w:numId w:val="6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Habitat for Humanity Meeting 5:30 pm Chickasaw Civic Center</w:t>
      </w:r>
    </w:p>
    <w:p w:rsidR="00E752FE" w:rsidRDefault="00E752FE" w:rsidP="00E752FE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E752FE" w:rsidRDefault="00E752FE" w:rsidP="00E752FE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E752FE">
        <w:rPr>
          <w:rFonts w:ascii="Times New Roman" w:hAnsi="Times New Roman" w:cs="Times New Roman"/>
          <w:b/>
          <w:color w:val="auto"/>
          <w:sz w:val="20"/>
          <w:szCs w:val="20"/>
        </w:rPr>
        <w:t>Tuesday, 3/17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E752FE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E752FE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st</w:t>
      </w:r>
      <w:r w:rsidRPr="00E752FE">
        <w:rPr>
          <w:rFonts w:ascii="Times New Roman" w:hAnsi="Times New Roman" w:cs="Times New Roman"/>
          <w:color w:val="auto"/>
          <w:sz w:val="20"/>
          <w:szCs w:val="20"/>
        </w:rPr>
        <w:t xml:space="preserve"> Day of 4</w:t>
      </w:r>
      <w:r w:rsidRPr="00E752FE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th</w:t>
      </w:r>
      <w:r w:rsidRPr="00E752FE">
        <w:rPr>
          <w:rFonts w:ascii="Times New Roman" w:hAnsi="Times New Roman" w:cs="Times New Roman"/>
          <w:color w:val="auto"/>
          <w:sz w:val="20"/>
          <w:szCs w:val="20"/>
        </w:rPr>
        <w:t xml:space="preserve"> Quarter</w:t>
      </w:r>
    </w:p>
    <w:p w:rsidR="005B70AA" w:rsidRDefault="005B70AA" w:rsidP="003F3327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B70AA">
        <w:rPr>
          <w:rFonts w:ascii="Times New Roman" w:hAnsi="Times New Roman" w:cs="Times New Roman"/>
          <w:color w:val="auto"/>
          <w:sz w:val="20"/>
          <w:szCs w:val="20"/>
        </w:rPr>
        <w:t>St. Patrick’s Day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noProof/>
          <w:color w:val="auto"/>
          <w:sz w:val="20"/>
          <w:szCs w:val="20"/>
          <w:lang w:eastAsia="en-US"/>
        </w:rPr>
        <w:drawing>
          <wp:inline distT="0" distB="0" distL="0" distR="0">
            <wp:extent cx="219075" cy="23305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ur-leaf-clover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85" cy="23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0AA" w:rsidRDefault="005B70AA" w:rsidP="005B70AA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947857" w:rsidRPr="00947857" w:rsidRDefault="005B70AA" w:rsidP="009D52D1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5B70AA">
        <w:rPr>
          <w:rFonts w:ascii="Times New Roman" w:hAnsi="Times New Roman" w:cs="Times New Roman"/>
          <w:b/>
          <w:color w:val="auto"/>
          <w:sz w:val="20"/>
          <w:szCs w:val="20"/>
        </w:rPr>
        <w:t>Wednesday, 3/18: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47857">
        <w:rPr>
          <w:rFonts w:ascii="Times New Roman" w:hAnsi="Times New Roman" w:cs="Times New Roman"/>
          <w:color w:val="auto"/>
          <w:sz w:val="20"/>
          <w:szCs w:val="20"/>
        </w:rPr>
        <w:t>Tutoring: 2</w:t>
      </w:r>
      <w:r w:rsidR="00947857" w:rsidRPr="00B706C2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nd</w:t>
      </w:r>
      <w:r w:rsidR="00947857">
        <w:rPr>
          <w:rFonts w:ascii="Times New Roman" w:hAnsi="Times New Roman" w:cs="Times New Roman"/>
          <w:color w:val="auto"/>
          <w:sz w:val="20"/>
          <w:szCs w:val="20"/>
        </w:rPr>
        <w:t xml:space="preserve"> – 5</w:t>
      </w:r>
      <w:r w:rsidR="00947857" w:rsidRPr="00B706C2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th</w:t>
      </w:r>
      <w:r w:rsidR="00947857">
        <w:rPr>
          <w:rFonts w:ascii="Times New Roman" w:hAnsi="Times New Roman" w:cs="Times New Roman"/>
          <w:color w:val="auto"/>
          <w:sz w:val="20"/>
          <w:szCs w:val="20"/>
        </w:rPr>
        <w:t xml:space="preserve"> Grade 3:30 – 4:30 </w:t>
      </w:r>
    </w:p>
    <w:p w:rsidR="005B70AA" w:rsidRDefault="005B70AA" w:rsidP="005B70AA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5B70AA" w:rsidRDefault="005B70AA" w:rsidP="005B70AA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5B70AA">
        <w:rPr>
          <w:rFonts w:ascii="Times New Roman" w:hAnsi="Times New Roman" w:cs="Times New Roman"/>
          <w:b/>
          <w:color w:val="auto"/>
          <w:sz w:val="20"/>
          <w:szCs w:val="20"/>
        </w:rPr>
        <w:t>Thursday, 3/19: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Print 3</w:t>
      </w:r>
      <w:r w:rsidRPr="005B70AA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Quarter Report Cards</w:t>
      </w:r>
    </w:p>
    <w:p w:rsidR="00D72649" w:rsidRPr="00D72649" w:rsidRDefault="00D72649" w:rsidP="003F3327">
      <w:pPr>
        <w:pStyle w:val="ListParagraph"/>
        <w:numPr>
          <w:ilvl w:val="0"/>
          <w:numId w:val="9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Report Card Pick Up</w:t>
      </w:r>
    </w:p>
    <w:p w:rsidR="00D72649" w:rsidRDefault="00D72649" w:rsidP="00D72649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D72649" w:rsidRDefault="00D72649" w:rsidP="00D72649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D72649">
        <w:rPr>
          <w:rFonts w:ascii="Times New Roman" w:hAnsi="Times New Roman" w:cs="Times New Roman"/>
          <w:b/>
          <w:color w:val="auto"/>
          <w:sz w:val="20"/>
          <w:szCs w:val="20"/>
        </w:rPr>
        <w:t xml:space="preserve">Friday, 3/20: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D72649">
        <w:rPr>
          <w:rFonts w:ascii="Times New Roman" w:hAnsi="Times New Roman" w:cs="Times New Roman"/>
          <w:color w:val="auto"/>
          <w:sz w:val="20"/>
          <w:szCs w:val="20"/>
        </w:rPr>
        <w:t>Report Card Pick Up</w:t>
      </w:r>
    </w:p>
    <w:p w:rsidR="00D72649" w:rsidRDefault="00D72649" w:rsidP="003F3327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Special Olympics: Saraland H</w:t>
      </w:r>
      <w:r w:rsidR="009D52D1">
        <w:rPr>
          <w:rFonts w:ascii="Times New Roman" w:hAnsi="Times New Roman" w:cs="Times New Roman"/>
          <w:color w:val="auto"/>
          <w:sz w:val="20"/>
          <w:szCs w:val="20"/>
        </w:rPr>
        <w:t xml:space="preserve">igh </w:t>
      </w:r>
      <w:r>
        <w:rPr>
          <w:rFonts w:ascii="Times New Roman" w:hAnsi="Times New Roman" w:cs="Times New Roman"/>
          <w:color w:val="auto"/>
          <w:sz w:val="20"/>
          <w:szCs w:val="20"/>
        </w:rPr>
        <w:t>S</w:t>
      </w:r>
      <w:r w:rsidR="009D52D1">
        <w:rPr>
          <w:rFonts w:ascii="Times New Roman" w:hAnsi="Times New Roman" w:cs="Times New Roman"/>
          <w:color w:val="auto"/>
          <w:sz w:val="20"/>
          <w:szCs w:val="20"/>
        </w:rPr>
        <w:t>chool</w:t>
      </w:r>
    </w:p>
    <w:p w:rsidR="00565F63" w:rsidRDefault="00565F63" w:rsidP="003F3327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CES Pageant Application and Pageant Fee due</w:t>
      </w:r>
      <w:r w:rsidR="00061229">
        <w:rPr>
          <w:rFonts w:ascii="Times New Roman" w:hAnsi="Times New Roman" w:cs="Times New Roman"/>
          <w:color w:val="auto"/>
          <w:sz w:val="20"/>
          <w:szCs w:val="20"/>
        </w:rPr>
        <w:t xml:space="preserve"> by 3:00 pm ($40)</w:t>
      </w:r>
    </w:p>
    <w:p w:rsidR="00D72649" w:rsidRDefault="00D72649" w:rsidP="00D72649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D72649" w:rsidRPr="00D72649" w:rsidRDefault="00D72649" w:rsidP="00D72649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D72649">
        <w:rPr>
          <w:rFonts w:ascii="Times New Roman" w:hAnsi="Times New Roman" w:cs="Times New Roman"/>
          <w:b/>
          <w:color w:val="auto"/>
          <w:sz w:val="20"/>
          <w:szCs w:val="20"/>
        </w:rPr>
        <w:t>Monday, 3/23:</w:t>
      </w:r>
      <w:r w:rsidRPr="00D72649">
        <w:rPr>
          <w:rFonts w:ascii="Times New Roman" w:hAnsi="Times New Roman" w:cs="Times New Roman"/>
          <w:color w:val="auto"/>
          <w:sz w:val="20"/>
          <w:szCs w:val="20"/>
        </w:rPr>
        <w:t xml:space="preserve"> 4</w:t>
      </w:r>
      <w:r w:rsidRPr="00D72649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th</w:t>
      </w:r>
      <w:r w:rsidRPr="00D72649">
        <w:rPr>
          <w:rFonts w:ascii="Times New Roman" w:hAnsi="Times New Roman" w:cs="Times New Roman"/>
          <w:color w:val="auto"/>
          <w:sz w:val="20"/>
          <w:szCs w:val="20"/>
        </w:rPr>
        <w:t>/5</w:t>
      </w:r>
      <w:r w:rsidRPr="00D72649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th</w:t>
      </w:r>
      <w:r w:rsidRPr="00D7264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76549">
        <w:rPr>
          <w:rFonts w:ascii="Times New Roman" w:hAnsi="Times New Roman" w:cs="Times New Roman"/>
          <w:color w:val="auto"/>
          <w:sz w:val="20"/>
          <w:szCs w:val="20"/>
        </w:rPr>
        <w:t xml:space="preserve">Grade Teachers will be in a meeting 3:30 – 4:30; </w:t>
      </w:r>
      <w:r w:rsidRPr="00D72649">
        <w:rPr>
          <w:rFonts w:ascii="Times New Roman" w:hAnsi="Times New Roman" w:cs="Times New Roman"/>
          <w:color w:val="auto"/>
          <w:sz w:val="20"/>
          <w:szCs w:val="20"/>
        </w:rPr>
        <w:t xml:space="preserve"> K – 3</w:t>
      </w:r>
      <w:r w:rsidR="00376549" w:rsidRPr="00376549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rd</w:t>
      </w:r>
      <w:r w:rsidR="00376549">
        <w:rPr>
          <w:rFonts w:ascii="Times New Roman" w:hAnsi="Times New Roman" w:cs="Times New Roman"/>
          <w:color w:val="auto"/>
          <w:sz w:val="20"/>
          <w:szCs w:val="20"/>
        </w:rPr>
        <w:t xml:space="preserve"> Grade Teachers will be available to pick up </w:t>
      </w:r>
      <w:r>
        <w:rPr>
          <w:rFonts w:ascii="Times New Roman" w:hAnsi="Times New Roman" w:cs="Times New Roman"/>
          <w:color w:val="auto"/>
          <w:sz w:val="20"/>
          <w:szCs w:val="20"/>
        </w:rPr>
        <w:t>Report Car</w:t>
      </w:r>
      <w:r w:rsidR="00376549">
        <w:rPr>
          <w:rFonts w:ascii="Times New Roman" w:hAnsi="Times New Roman" w:cs="Times New Roman"/>
          <w:color w:val="auto"/>
          <w:sz w:val="20"/>
          <w:szCs w:val="20"/>
        </w:rPr>
        <w:t>ds 3:30 – 4:30 pm</w:t>
      </w:r>
    </w:p>
    <w:p w:rsidR="00565F63" w:rsidRDefault="00565F63" w:rsidP="003F3327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Closed Pageant Practice 3:30 – 4:45 pm</w:t>
      </w:r>
      <w:r w:rsidR="00061229">
        <w:rPr>
          <w:rFonts w:ascii="Times New Roman" w:hAnsi="Times New Roman" w:cs="Times New Roman"/>
          <w:color w:val="auto"/>
          <w:sz w:val="20"/>
          <w:szCs w:val="20"/>
        </w:rPr>
        <w:t>, CES Gym</w:t>
      </w:r>
    </w:p>
    <w:p w:rsidR="00D72649" w:rsidRDefault="00D72649" w:rsidP="00D72649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D72649" w:rsidRDefault="00D72649" w:rsidP="00D72649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D72649">
        <w:rPr>
          <w:rFonts w:ascii="Times New Roman" w:hAnsi="Times New Roman" w:cs="Times New Roman"/>
          <w:b/>
          <w:color w:val="auto"/>
          <w:sz w:val="20"/>
          <w:szCs w:val="20"/>
        </w:rPr>
        <w:t>Tuesday, 3/24: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72649">
        <w:rPr>
          <w:rFonts w:ascii="Times New Roman" w:hAnsi="Times New Roman" w:cs="Times New Roman"/>
          <w:color w:val="auto"/>
          <w:sz w:val="20"/>
          <w:szCs w:val="20"/>
        </w:rPr>
        <w:t>Report Card Pick Up</w:t>
      </w:r>
    </w:p>
    <w:p w:rsidR="00D72649" w:rsidRDefault="00D72649" w:rsidP="00D72649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D72649" w:rsidRPr="00376549" w:rsidRDefault="00D72649" w:rsidP="00376549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F974C7">
        <w:rPr>
          <w:rFonts w:ascii="Times New Roman" w:hAnsi="Times New Roman" w:cs="Times New Roman"/>
          <w:b/>
          <w:color w:val="auto"/>
          <w:sz w:val="20"/>
          <w:szCs w:val="20"/>
        </w:rPr>
        <w:t>Wednesday, 3/25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="00F974C7" w:rsidRPr="00376549">
        <w:rPr>
          <w:rFonts w:ascii="Times New Roman" w:hAnsi="Times New Roman" w:cs="Times New Roman"/>
          <w:color w:val="auto"/>
          <w:sz w:val="20"/>
          <w:szCs w:val="20"/>
        </w:rPr>
        <w:t>Report Card Pick Up</w:t>
      </w:r>
    </w:p>
    <w:p w:rsidR="00947857" w:rsidRPr="00376549" w:rsidRDefault="00947857" w:rsidP="003F3327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376549">
        <w:rPr>
          <w:rFonts w:ascii="Times New Roman" w:hAnsi="Times New Roman" w:cs="Times New Roman"/>
          <w:color w:val="auto"/>
          <w:sz w:val="20"/>
          <w:szCs w:val="20"/>
        </w:rPr>
        <w:t>Tutoring: 2</w:t>
      </w:r>
      <w:r w:rsidRPr="00376549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nd</w:t>
      </w:r>
      <w:r w:rsidRPr="00376549">
        <w:rPr>
          <w:rFonts w:ascii="Times New Roman" w:hAnsi="Times New Roman" w:cs="Times New Roman"/>
          <w:color w:val="auto"/>
          <w:sz w:val="20"/>
          <w:szCs w:val="20"/>
        </w:rPr>
        <w:t xml:space="preserve"> – 5</w:t>
      </w:r>
      <w:r w:rsidRPr="00376549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th</w:t>
      </w:r>
      <w:r w:rsidRPr="00376549">
        <w:rPr>
          <w:rFonts w:ascii="Times New Roman" w:hAnsi="Times New Roman" w:cs="Times New Roman"/>
          <w:color w:val="auto"/>
          <w:sz w:val="20"/>
          <w:szCs w:val="20"/>
        </w:rPr>
        <w:t xml:space="preserve"> Grade 3:30 – 4:30 </w:t>
      </w:r>
    </w:p>
    <w:p w:rsidR="00061229" w:rsidRPr="00061229" w:rsidRDefault="00061229" w:rsidP="003F3327">
      <w:pPr>
        <w:pStyle w:val="ListParagraph"/>
        <w:numPr>
          <w:ilvl w:val="0"/>
          <w:numId w:val="11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Closed Pageant Practice 3:30 – 4:45 pm</w:t>
      </w:r>
      <w:r>
        <w:rPr>
          <w:rFonts w:ascii="Times New Roman" w:hAnsi="Times New Roman" w:cs="Times New Roman"/>
          <w:color w:val="auto"/>
          <w:sz w:val="20"/>
          <w:szCs w:val="20"/>
        </w:rPr>
        <w:t>, CES gym</w:t>
      </w:r>
    </w:p>
    <w:p w:rsidR="00F974C7" w:rsidRDefault="00F974C7" w:rsidP="00F974C7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F974C7" w:rsidRDefault="00F974C7" w:rsidP="00F974C7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F974C7">
        <w:rPr>
          <w:rFonts w:ascii="Times New Roman" w:hAnsi="Times New Roman" w:cs="Times New Roman"/>
          <w:b/>
          <w:color w:val="auto"/>
          <w:sz w:val="20"/>
          <w:szCs w:val="20"/>
        </w:rPr>
        <w:t>Thursday, 3/26: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3</w:t>
      </w:r>
      <w:r w:rsidRPr="00F974C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Q Honors Assemblies</w:t>
      </w:r>
      <w:r w:rsidR="00376549">
        <w:rPr>
          <w:rFonts w:ascii="Times New Roman" w:hAnsi="Times New Roman" w:cs="Times New Roman"/>
          <w:color w:val="auto"/>
          <w:sz w:val="20"/>
          <w:szCs w:val="20"/>
        </w:rPr>
        <w:t xml:space="preserve"> K: 10:00 am, 8:30 am 1</w:t>
      </w:r>
      <w:r w:rsidR="00376549" w:rsidRPr="00376549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st</w:t>
      </w:r>
      <w:r w:rsidR="00376549">
        <w:rPr>
          <w:rFonts w:ascii="Times New Roman" w:hAnsi="Times New Roman" w:cs="Times New Roman"/>
          <w:color w:val="auto"/>
          <w:sz w:val="20"/>
          <w:szCs w:val="20"/>
        </w:rPr>
        <w:t xml:space="preserve"> and 2</w:t>
      </w:r>
      <w:r w:rsidR="00376549" w:rsidRPr="00376549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nd</w:t>
      </w:r>
      <w:r w:rsidR="00376549">
        <w:rPr>
          <w:rFonts w:ascii="Times New Roman" w:hAnsi="Times New Roman" w:cs="Times New Roman"/>
          <w:color w:val="auto"/>
          <w:sz w:val="20"/>
          <w:szCs w:val="20"/>
        </w:rPr>
        <w:t xml:space="preserve"> Grade, 1:30 pm 3</w:t>
      </w:r>
      <w:r w:rsidR="00376549" w:rsidRPr="00376549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rd</w:t>
      </w:r>
      <w:r w:rsidR="00376549">
        <w:rPr>
          <w:rFonts w:ascii="Times New Roman" w:hAnsi="Times New Roman" w:cs="Times New Roman"/>
          <w:color w:val="auto"/>
          <w:sz w:val="20"/>
          <w:szCs w:val="20"/>
        </w:rPr>
        <w:t xml:space="preserve"> – 5</w:t>
      </w:r>
      <w:r w:rsidR="00376549" w:rsidRPr="00376549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th</w:t>
      </w:r>
      <w:r w:rsidR="0037654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F974C7" w:rsidRDefault="00F974C7" w:rsidP="003F3327">
      <w:pPr>
        <w:pStyle w:val="ListParagraph"/>
        <w:numPr>
          <w:ilvl w:val="0"/>
          <w:numId w:val="11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F974C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Q Report Card Pick Up</w:t>
      </w:r>
    </w:p>
    <w:p w:rsidR="00376549" w:rsidRDefault="00376549" w:rsidP="003F3327">
      <w:pPr>
        <w:pStyle w:val="ListParagraph"/>
        <w:numPr>
          <w:ilvl w:val="0"/>
          <w:numId w:val="11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376549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Grade Field Trip: Book Festival – Greater Gulf State Fair Grounds</w:t>
      </w:r>
    </w:p>
    <w:p w:rsidR="00F974C7" w:rsidRDefault="00F974C7" w:rsidP="003F3327">
      <w:pPr>
        <w:pStyle w:val="ListParagraph"/>
        <w:numPr>
          <w:ilvl w:val="0"/>
          <w:numId w:val="11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B</w:t>
      </w:r>
      <w:r w:rsidR="00376549">
        <w:rPr>
          <w:rFonts w:ascii="Times New Roman" w:hAnsi="Times New Roman" w:cs="Times New Roman"/>
          <w:color w:val="auto"/>
          <w:sz w:val="20"/>
          <w:szCs w:val="20"/>
        </w:rPr>
        <w:t>oard of Education Meeting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6:00 pm</w:t>
      </w:r>
      <w:r w:rsidR="00376549">
        <w:rPr>
          <w:rFonts w:ascii="Times New Roman" w:hAnsi="Times New Roman" w:cs="Times New Roman"/>
          <w:color w:val="auto"/>
          <w:sz w:val="20"/>
          <w:szCs w:val="20"/>
        </w:rPr>
        <w:t xml:space="preserve"> 201 North Craft Hwy</w:t>
      </w:r>
    </w:p>
    <w:p w:rsidR="00F974C7" w:rsidRPr="00F974C7" w:rsidRDefault="00F974C7" w:rsidP="00F974C7">
      <w:pPr>
        <w:spacing w:before="0" w:after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F974C7" w:rsidRDefault="00F974C7" w:rsidP="00F974C7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Friday, 3/2</w:t>
      </w:r>
      <w:r w:rsidRPr="00F974C7">
        <w:rPr>
          <w:rFonts w:ascii="Times New Roman" w:hAnsi="Times New Roman" w:cs="Times New Roman"/>
          <w:b/>
          <w:color w:val="auto"/>
          <w:sz w:val="20"/>
          <w:szCs w:val="20"/>
        </w:rPr>
        <w:t xml:space="preserve">7: </w:t>
      </w:r>
      <w:r w:rsidRPr="00F974C7">
        <w:rPr>
          <w:rFonts w:ascii="Times New Roman" w:hAnsi="Times New Roman" w:cs="Times New Roman"/>
          <w:color w:val="auto"/>
          <w:sz w:val="20"/>
          <w:szCs w:val="20"/>
        </w:rPr>
        <w:t>Report Card Pick Up</w:t>
      </w:r>
    </w:p>
    <w:p w:rsidR="00A730AF" w:rsidRPr="00A730AF" w:rsidRDefault="00A730AF" w:rsidP="00A730AF">
      <w:pPr>
        <w:pStyle w:val="ListParagraph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F974C7" w:rsidRDefault="00F974C7" w:rsidP="00F974C7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F974C7">
        <w:rPr>
          <w:rFonts w:ascii="Times New Roman" w:hAnsi="Times New Roman" w:cs="Times New Roman"/>
          <w:b/>
          <w:color w:val="auto"/>
          <w:sz w:val="20"/>
          <w:szCs w:val="20"/>
        </w:rPr>
        <w:t xml:space="preserve">Mon, 3/30 –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Friday, </w:t>
      </w:r>
      <w:r w:rsidRPr="00F974C7">
        <w:rPr>
          <w:rFonts w:ascii="Times New Roman" w:hAnsi="Times New Roman" w:cs="Times New Roman"/>
          <w:b/>
          <w:color w:val="auto"/>
          <w:sz w:val="20"/>
          <w:szCs w:val="20"/>
        </w:rPr>
        <w:t>4/3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Spring Break – No School</w:t>
      </w:r>
    </w:p>
    <w:p w:rsidR="00F974C7" w:rsidRDefault="00F974C7" w:rsidP="003F3327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Amick and Love – Boston: 4/1 – 4/5</w:t>
      </w:r>
      <w:r w:rsidR="00A730AF">
        <w:rPr>
          <w:rFonts w:ascii="Times New Roman" w:hAnsi="Times New Roman" w:cs="Times New Roman"/>
          <w:color w:val="auto"/>
          <w:sz w:val="20"/>
          <w:szCs w:val="20"/>
        </w:rPr>
        <w:t xml:space="preserve"> for NSTA Conference and Shell Award</w:t>
      </w:r>
    </w:p>
    <w:p w:rsidR="00F974C7" w:rsidRDefault="00F974C7" w:rsidP="00F974C7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376549" w:rsidRDefault="00376549" w:rsidP="00F974C7">
      <w:pPr>
        <w:spacing w:before="0" w:after="0"/>
        <w:rPr>
          <w:rFonts w:ascii="Times New Roman" w:hAnsi="Times New Roman" w:cs="Times New Roman"/>
          <w:color w:val="0070C0"/>
          <w:sz w:val="20"/>
          <w:szCs w:val="20"/>
        </w:rPr>
      </w:pPr>
    </w:p>
    <w:p w:rsidR="00061229" w:rsidRDefault="00061229" w:rsidP="00F974C7">
      <w:pPr>
        <w:spacing w:before="0" w:after="0"/>
        <w:rPr>
          <w:rFonts w:ascii="Times New Roman" w:hAnsi="Times New Roman" w:cs="Times New Roman"/>
          <w:color w:val="0070C0"/>
          <w:sz w:val="20"/>
          <w:szCs w:val="20"/>
        </w:rPr>
      </w:pPr>
      <w:r w:rsidRPr="00061229">
        <w:rPr>
          <w:rFonts w:ascii="Times New Roman" w:hAnsi="Times New Roman" w:cs="Times New Roman"/>
          <w:color w:val="0070C0"/>
          <w:sz w:val="20"/>
          <w:szCs w:val="20"/>
        </w:rPr>
        <w:t>April is National Autism Awareness Month</w:t>
      </w:r>
    </w:p>
    <w:p w:rsidR="00061229" w:rsidRPr="00F8780B" w:rsidRDefault="00061229" w:rsidP="003F3327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F8780B">
        <w:rPr>
          <w:rFonts w:ascii="Times New Roman" w:hAnsi="Times New Roman" w:cs="Times New Roman"/>
          <w:color w:val="auto"/>
          <w:sz w:val="20"/>
          <w:szCs w:val="20"/>
        </w:rPr>
        <w:t>1 in 59 families in Alabama</w:t>
      </w:r>
      <w:r w:rsidRPr="00F8780B">
        <w:rPr>
          <w:rFonts w:ascii="Times New Roman" w:hAnsi="Times New Roman" w:cs="Times New Roman"/>
          <w:color w:val="auto"/>
          <w:sz w:val="20"/>
          <w:szCs w:val="20"/>
        </w:rPr>
        <w:t xml:space="preserve"> are affected w</w:t>
      </w:r>
      <w:r w:rsidRPr="00F8780B">
        <w:rPr>
          <w:rFonts w:ascii="Times New Roman" w:hAnsi="Times New Roman" w:cs="Times New Roman"/>
          <w:color w:val="auto"/>
          <w:sz w:val="20"/>
          <w:szCs w:val="20"/>
        </w:rPr>
        <w:t>ith an Autism Spectrum Disorder</w:t>
      </w:r>
    </w:p>
    <w:p w:rsidR="00061229" w:rsidRPr="00F8780B" w:rsidRDefault="00061229" w:rsidP="003F3327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F8780B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Pr="00F8780B">
        <w:rPr>
          <w:rFonts w:ascii="Times New Roman" w:hAnsi="Times New Roman" w:cs="Times New Roman"/>
          <w:color w:val="auto"/>
          <w:sz w:val="20"/>
          <w:szCs w:val="20"/>
        </w:rPr>
        <w:t xml:space="preserve">re is an </w:t>
      </w:r>
      <w:r w:rsidRPr="00F8780B">
        <w:rPr>
          <w:rFonts w:ascii="Times New Roman" w:hAnsi="Times New Roman" w:cs="Times New Roman"/>
          <w:color w:val="auto"/>
          <w:sz w:val="20"/>
          <w:szCs w:val="20"/>
        </w:rPr>
        <w:t xml:space="preserve">upcoming Walk for Autism </w:t>
      </w:r>
      <w:r w:rsidRPr="00F8780B">
        <w:rPr>
          <w:rFonts w:ascii="Times New Roman" w:hAnsi="Times New Roman" w:cs="Times New Roman"/>
          <w:color w:val="auto"/>
          <w:sz w:val="20"/>
          <w:szCs w:val="20"/>
        </w:rPr>
        <w:t xml:space="preserve">in Mobile on April 18. This </w:t>
      </w:r>
      <w:r w:rsidRPr="00F8780B">
        <w:rPr>
          <w:rFonts w:ascii="Times New Roman" w:hAnsi="Times New Roman" w:cs="Times New Roman"/>
          <w:color w:val="auto"/>
          <w:sz w:val="20"/>
          <w:szCs w:val="20"/>
        </w:rPr>
        <w:t>is an awareness and fundraising event hosted by the Autism Society of Alabama.</w:t>
      </w:r>
      <w:r w:rsidRPr="00F8780B">
        <w:rPr>
          <w:rFonts w:ascii="Times New Roman" w:hAnsi="Times New Roman" w:cs="Times New Roman"/>
          <w:color w:val="auto"/>
          <w:sz w:val="20"/>
          <w:szCs w:val="20"/>
        </w:rPr>
        <w:t xml:space="preserve"> It would be awesome to have a large turnout of CES faculty/staff, parents, and students. R</w:t>
      </w:r>
      <w:r w:rsidRPr="00F8780B">
        <w:rPr>
          <w:rFonts w:ascii="Times New Roman" w:hAnsi="Times New Roman" w:cs="Times New Roman"/>
          <w:color w:val="auto"/>
          <w:sz w:val="20"/>
          <w:szCs w:val="20"/>
        </w:rPr>
        <w:t xml:space="preserve">egister at </w:t>
      </w:r>
      <w:r w:rsidRPr="00F8780B">
        <w:rPr>
          <w:rFonts w:ascii="Times New Roman" w:hAnsi="Times New Roman" w:cs="Times New Roman"/>
          <w:color w:val="0070C0"/>
          <w:sz w:val="20"/>
          <w:szCs w:val="20"/>
          <w:u w:val="single"/>
        </w:rPr>
        <w:t>www.walkforautismal.com</w:t>
      </w:r>
      <w:r w:rsidRPr="00F8780B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F8780B">
        <w:rPr>
          <w:rFonts w:ascii="Times New Roman" w:hAnsi="Times New Roman" w:cs="Times New Roman"/>
          <w:color w:val="auto"/>
          <w:sz w:val="20"/>
          <w:szCs w:val="20"/>
        </w:rPr>
        <w:t>Individual registration is $25 per adult</w:t>
      </w:r>
      <w:r w:rsidRPr="00F8780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8780B">
        <w:rPr>
          <w:rFonts w:ascii="Times New Roman" w:hAnsi="Times New Roman" w:cs="Times New Roman"/>
          <w:color w:val="auto"/>
          <w:sz w:val="20"/>
          <w:szCs w:val="20"/>
        </w:rPr>
        <w:t>and includes entry, 1 t-shirt. Children may walk free with paying adult, but will not receive a t-shirt.</w:t>
      </w:r>
      <w:r w:rsidRPr="00F8780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8780B">
        <w:rPr>
          <w:rFonts w:ascii="Times New Roman" w:hAnsi="Times New Roman" w:cs="Times New Roman"/>
          <w:color w:val="auto"/>
          <w:sz w:val="20"/>
          <w:szCs w:val="20"/>
        </w:rPr>
        <w:t>Children’s shirts are available at $15 for 10 years and under!</w:t>
      </w:r>
      <w:r w:rsidRPr="00F8780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8780B">
        <w:rPr>
          <w:rFonts w:ascii="Times New Roman" w:hAnsi="Times New Roman" w:cs="Times New Roman"/>
          <w:color w:val="auto"/>
          <w:sz w:val="20"/>
          <w:szCs w:val="20"/>
        </w:rPr>
        <w:t>Teams - that register with 6 or more participants at once will receive a $5 discount on each</w:t>
      </w:r>
    </w:p>
    <w:p w:rsidR="00061229" w:rsidRPr="00376549" w:rsidRDefault="00061229" w:rsidP="00376549">
      <w:pPr>
        <w:pStyle w:val="ListParagraph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F8780B">
        <w:rPr>
          <w:rFonts w:ascii="Times New Roman" w:hAnsi="Times New Roman" w:cs="Times New Roman"/>
          <w:color w:val="auto"/>
          <w:sz w:val="20"/>
          <w:szCs w:val="20"/>
        </w:rPr>
        <w:t>entry fee!</w:t>
      </w:r>
      <w:r w:rsidRPr="00F8780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8780B">
        <w:rPr>
          <w:rFonts w:ascii="Times New Roman" w:hAnsi="Times New Roman" w:cs="Times New Roman"/>
          <w:i/>
          <w:color w:val="auto"/>
          <w:sz w:val="20"/>
          <w:szCs w:val="20"/>
        </w:rPr>
        <w:t>If you plan on registering, please let’s do it as a group.</w:t>
      </w:r>
      <w:r w:rsidRPr="00F8780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76549">
        <w:rPr>
          <w:rFonts w:ascii="Times New Roman" w:hAnsi="Times New Roman" w:cs="Times New Roman"/>
          <w:color w:val="auto"/>
          <w:sz w:val="20"/>
          <w:szCs w:val="20"/>
        </w:rPr>
        <w:t>Contact Mrs. Amick or Mrs. Hewlett if planning on attending the walk.</w:t>
      </w:r>
    </w:p>
    <w:p w:rsidR="00F8780B" w:rsidRDefault="00F8780B" w:rsidP="003F3327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CES will put </w:t>
      </w:r>
      <w:r w:rsidRPr="00F8780B">
        <w:rPr>
          <w:rFonts w:ascii="Times New Roman" w:hAnsi="Times New Roman" w:cs="Times New Roman"/>
          <w:color w:val="0070C0"/>
          <w:sz w:val="20"/>
          <w:szCs w:val="20"/>
        </w:rPr>
        <w:t>blue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gel paper in the lanterns in front of the school to shine a </w:t>
      </w:r>
      <w:r w:rsidRPr="00F8780B">
        <w:rPr>
          <w:rFonts w:ascii="Times New Roman" w:hAnsi="Times New Roman" w:cs="Times New Roman"/>
          <w:color w:val="0070C0"/>
          <w:sz w:val="20"/>
          <w:szCs w:val="20"/>
        </w:rPr>
        <w:t>blue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light in honor of Autism for the month of April.</w:t>
      </w:r>
    </w:p>
    <w:p w:rsidR="00324B4B" w:rsidRDefault="00324B4B" w:rsidP="00324B4B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324B4B" w:rsidRPr="00003CA6" w:rsidRDefault="00324B4B" w:rsidP="00324B4B">
      <w:pPr>
        <w:spacing w:before="0"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03CA6">
        <w:rPr>
          <w:rFonts w:ascii="Times New Roman" w:hAnsi="Times New Roman" w:cs="Times New Roman"/>
          <w:b/>
          <w:color w:val="auto"/>
          <w:sz w:val="20"/>
          <w:szCs w:val="20"/>
        </w:rPr>
        <w:t xml:space="preserve">April is also: </w:t>
      </w:r>
      <w:r w:rsidR="00947857" w:rsidRPr="00003CA6">
        <w:rPr>
          <w:rFonts w:ascii="Times New Roman" w:hAnsi="Times New Roman" w:cs="Times New Roman"/>
          <w:b/>
          <w:color w:val="auto"/>
          <w:sz w:val="20"/>
          <w:szCs w:val="20"/>
        </w:rPr>
        <w:t xml:space="preserve">ACAP </w:t>
      </w:r>
      <w:r w:rsidR="00376549">
        <w:rPr>
          <w:rFonts w:ascii="Times New Roman" w:hAnsi="Times New Roman" w:cs="Times New Roman"/>
          <w:b/>
          <w:color w:val="auto"/>
          <w:sz w:val="20"/>
          <w:szCs w:val="20"/>
        </w:rPr>
        <w:t xml:space="preserve">(State Assessment) </w:t>
      </w:r>
      <w:r w:rsidR="00947857" w:rsidRPr="00003CA6">
        <w:rPr>
          <w:rFonts w:ascii="Times New Roman" w:hAnsi="Times New Roman" w:cs="Times New Roman"/>
          <w:b/>
          <w:color w:val="auto"/>
          <w:sz w:val="20"/>
          <w:szCs w:val="20"/>
        </w:rPr>
        <w:t>for 2</w:t>
      </w:r>
      <w:r w:rsidR="00947857" w:rsidRPr="00003CA6">
        <w:rPr>
          <w:rFonts w:ascii="Times New Roman" w:hAnsi="Times New Roman" w:cs="Times New Roman"/>
          <w:b/>
          <w:color w:val="auto"/>
          <w:sz w:val="20"/>
          <w:szCs w:val="20"/>
          <w:vertAlign w:val="superscript"/>
        </w:rPr>
        <w:t>nd</w:t>
      </w:r>
      <w:r w:rsidR="00947857" w:rsidRPr="00003CA6">
        <w:rPr>
          <w:rFonts w:ascii="Times New Roman" w:hAnsi="Times New Roman" w:cs="Times New Roman"/>
          <w:b/>
          <w:color w:val="auto"/>
          <w:sz w:val="20"/>
          <w:szCs w:val="20"/>
        </w:rPr>
        <w:t xml:space="preserve"> – 5</w:t>
      </w:r>
      <w:r w:rsidR="00947857" w:rsidRPr="00003CA6">
        <w:rPr>
          <w:rFonts w:ascii="Times New Roman" w:hAnsi="Times New Roman" w:cs="Times New Roman"/>
          <w:b/>
          <w:color w:val="auto"/>
          <w:sz w:val="20"/>
          <w:szCs w:val="20"/>
          <w:vertAlign w:val="superscript"/>
        </w:rPr>
        <w:t>th</w:t>
      </w:r>
      <w:r w:rsidR="00947857" w:rsidRPr="00003CA6">
        <w:rPr>
          <w:rFonts w:ascii="Times New Roman" w:hAnsi="Times New Roman" w:cs="Times New Roman"/>
          <w:b/>
          <w:color w:val="auto"/>
          <w:sz w:val="20"/>
          <w:szCs w:val="20"/>
        </w:rPr>
        <w:t xml:space="preserve"> Grade</w:t>
      </w:r>
    </w:p>
    <w:p w:rsidR="00947857" w:rsidRDefault="00947857" w:rsidP="00324B4B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Remember our focus:</w:t>
      </w:r>
    </w:p>
    <w:p w:rsidR="00947857" w:rsidRPr="00947857" w:rsidRDefault="00947857" w:rsidP="003F3327">
      <w:pPr>
        <w:pStyle w:val="ListParagraph"/>
        <w:numPr>
          <w:ilvl w:val="0"/>
          <w:numId w:val="13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947857">
        <w:rPr>
          <w:rFonts w:ascii="Times New Roman" w:hAnsi="Times New Roman" w:cs="Times New Roman"/>
          <w:color w:val="auto"/>
          <w:sz w:val="20"/>
          <w:szCs w:val="20"/>
        </w:rPr>
        <w:t>Increase Academic Achievement</w:t>
      </w:r>
    </w:p>
    <w:p w:rsidR="00947857" w:rsidRDefault="00947857" w:rsidP="003F3327">
      <w:pPr>
        <w:pStyle w:val="ListParagraph"/>
        <w:numPr>
          <w:ilvl w:val="0"/>
          <w:numId w:val="13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947857">
        <w:rPr>
          <w:rFonts w:ascii="Times New Roman" w:hAnsi="Times New Roman" w:cs="Times New Roman"/>
          <w:color w:val="auto"/>
          <w:sz w:val="20"/>
          <w:szCs w:val="20"/>
        </w:rPr>
        <w:t>Increase Academic Growth</w:t>
      </w:r>
    </w:p>
    <w:p w:rsidR="00947857" w:rsidRDefault="00947857" w:rsidP="003F3327">
      <w:pPr>
        <w:pStyle w:val="ListParagraph"/>
        <w:numPr>
          <w:ilvl w:val="0"/>
          <w:numId w:val="13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Increase Attendance</w:t>
      </w:r>
    </w:p>
    <w:p w:rsidR="00376549" w:rsidRPr="00376549" w:rsidRDefault="00376549" w:rsidP="00376549">
      <w:pPr>
        <w:pStyle w:val="ListParagraph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061229" w:rsidRDefault="00003CA6" w:rsidP="00F974C7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 look ahead…</w:t>
      </w:r>
    </w:p>
    <w:p w:rsidR="00565F63" w:rsidRDefault="00F974C7" w:rsidP="00376549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F974C7">
        <w:rPr>
          <w:rFonts w:ascii="Times New Roman" w:hAnsi="Times New Roman" w:cs="Times New Roman"/>
          <w:b/>
          <w:color w:val="auto"/>
          <w:sz w:val="20"/>
          <w:szCs w:val="20"/>
        </w:rPr>
        <w:t xml:space="preserve">Monday, 4/6 </w:t>
      </w:r>
      <w:r w:rsidR="00061229">
        <w:rPr>
          <w:rFonts w:ascii="Times New Roman" w:hAnsi="Times New Roman" w:cs="Times New Roman"/>
          <w:color w:val="auto"/>
          <w:sz w:val="20"/>
          <w:szCs w:val="20"/>
        </w:rPr>
        <w:t xml:space="preserve">Closed Pageant </w:t>
      </w:r>
      <w:r w:rsidR="00565F63">
        <w:rPr>
          <w:rFonts w:ascii="Times New Roman" w:hAnsi="Times New Roman" w:cs="Times New Roman"/>
          <w:color w:val="auto"/>
          <w:sz w:val="20"/>
          <w:szCs w:val="20"/>
        </w:rPr>
        <w:t>Practice 3:30 – 4:45 pm</w:t>
      </w:r>
      <w:r w:rsidR="00061229">
        <w:rPr>
          <w:rFonts w:ascii="Times New Roman" w:hAnsi="Times New Roman" w:cs="Times New Roman"/>
          <w:color w:val="auto"/>
          <w:sz w:val="20"/>
          <w:szCs w:val="20"/>
        </w:rPr>
        <w:t>, CES Gym</w:t>
      </w:r>
    </w:p>
    <w:p w:rsidR="00003CA6" w:rsidRPr="00376549" w:rsidRDefault="00003CA6" w:rsidP="00376549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003CA6" w:rsidRDefault="00003CA6" w:rsidP="00003CA6">
      <w:pPr>
        <w:spacing w:before="0"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03CA6">
        <w:rPr>
          <w:rFonts w:ascii="Times New Roman" w:hAnsi="Times New Roman" w:cs="Times New Roman"/>
          <w:b/>
          <w:color w:val="auto"/>
          <w:sz w:val="20"/>
          <w:szCs w:val="20"/>
        </w:rPr>
        <w:t xml:space="preserve">Wednesday, 4/8 </w:t>
      </w:r>
    </w:p>
    <w:p w:rsidR="00003CA6" w:rsidRPr="00003CA6" w:rsidRDefault="00003CA6" w:rsidP="003F3327">
      <w:pPr>
        <w:pStyle w:val="ListParagraph"/>
        <w:numPr>
          <w:ilvl w:val="0"/>
          <w:numId w:val="14"/>
        </w:numPr>
        <w:spacing w:before="0"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PRIDE Ambassadors Meeting 3:30 – 4:30 (Love and Gallups)</w:t>
      </w:r>
    </w:p>
    <w:p w:rsidR="00003CA6" w:rsidRPr="00003CA6" w:rsidRDefault="00003CA6" w:rsidP="003F3327">
      <w:pPr>
        <w:pStyle w:val="ListParagraph"/>
        <w:numPr>
          <w:ilvl w:val="0"/>
          <w:numId w:val="14"/>
        </w:numPr>
        <w:spacing w:before="0"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Possible on campus theater production for 1</w:t>
      </w:r>
      <w:r w:rsidRPr="00003CA6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and 4</w:t>
      </w:r>
      <w:r w:rsidRPr="00003CA6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grade: </w:t>
      </w:r>
      <w:r w:rsidRPr="00003CA6">
        <w:rPr>
          <w:rFonts w:ascii="Times New Roman" w:hAnsi="Times New Roman" w:cs="Times New Roman"/>
          <w:i/>
          <w:color w:val="auto"/>
          <w:sz w:val="20"/>
          <w:szCs w:val="20"/>
        </w:rPr>
        <w:t>Aristocats</w:t>
      </w:r>
    </w:p>
    <w:p w:rsidR="00003CA6" w:rsidRDefault="00003CA6" w:rsidP="003F3327">
      <w:pPr>
        <w:pStyle w:val="ListParagraph"/>
        <w:numPr>
          <w:ilvl w:val="0"/>
          <w:numId w:val="14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Tutoring: 2</w:t>
      </w:r>
      <w:r w:rsidRPr="00B706C2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– 5</w:t>
      </w:r>
      <w:r w:rsidRPr="00B706C2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Grade 3:30 – 4:30 </w:t>
      </w:r>
    </w:p>
    <w:p w:rsidR="00003CA6" w:rsidRPr="00003CA6" w:rsidRDefault="00003CA6" w:rsidP="003F3327">
      <w:pPr>
        <w:pStyle w:val="ListParagraph"/>
        <w:numPr>
          <w:ilvl w:val="0"/>
          <w:numId w:val="14"/>
        </w:num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Closed Pageant Practice 3:30 – 4:45 pm, CES Gym</w:t>
      </w:r>
    </w:p>
    <w:p w:rsidR="00C219EE" w:rsidRPr="005308B5" w:rsidRDefault="00C219EE" w:rsidP="00376549">
      <w:pPr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D4304F" w:rsidRDefault="00D4304F">
      <w:pPr>
        <w:pStyle w:val="Quote"/>
      </w:pPr>
    </w:p>
    <w:p w:rsidR="009F5E2B" w:rsidRDefault="009F5E2B" w:rsidP="00D559F3">
      <w:pPr>
        <w:pStyle w:val="ListBullet"/>
        <w:numPr>
          <w:ilvl w:val="0"/>
          <w:numId w:val="0"/>
        </w:numPr>
      </w:pPr>
    </w:p>
    <w:sectPr w:rsidR="009F5E2B">
      <w:footerReference w:type="default" r:id="rId9"/>
      <w:footerReference w:type="first" r:id="rId10"/>
      <w:pgSz w:w="12240" w:h="15840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327" w:rsidRDefault="003F3327">
      <w:pPr>
        <w:spacing w:before="0" w:after="0" w:line="240" w:lineRule="auto"/>
      </w:pPr>
      <w:r>
        <w:separator/>
      </w:r>
    </w:p>
    <w:p w:rsidR="003F3327" w:rsidRDefault="003F3327"/>
  </w:endnote>
  <w:endnote w:type="continuationSeparator" w:id="0">
    <w:p w:rsidR="003F3327" w:rsidRDefault="003F3327">
      <w:pPr>
        <w:spacing w:before="0" w:after="0" w:line="240" w:lineRule="auto"/>
      </w:pPr>
      <w:r>
        <w:continuationSeparator/>
      </w:r>
    </w:p>
    <w:p w:rsidR="003F3327" w:rsidRDefault="003F3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04F" w:rsidRDefault="00D651B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A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04F" w:rsidRDefault="00952B93">
    <w:pPr>
      <w:pStyle w:val="Footer"/>
    </w:pPr>
    <w:r>
      <w:t>March Faculty Newsletter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327" w:rsidRDefault="003F3327">
      <w:pPr>
        <w:spacing w:before="0" w:after="0" w:line="240" w:lineRule="auto"/>
      </w:pPr>
      <w:r>
        <w:separator/>
      </w:r>
    </w:p>
    <w:p w:rsidR="003F3327" w:rsidRDefault="003F3327"/>
  </w:footnote>
  <w:footnote w:type="continuationSeparator" w:id="0">
    <w:p w:rsidR="003F3327" w:rsidRDefault="003F3327">
      <w:pPr>
        <w:spacing w:before="0" w:after="0" w:line="240" w:lineRule="auto"/>
      </w:pPr>
      <w:r>
        <w:continuationSeparator/>
      </w:r>
    </w:p>
    <w:p w:rsidR="003F3327" w:rsidRDefault="003F33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081"/>
    <w:multiLevelType w:val="hybridMultilevel"/>
    <w:tmpl w:val="BFAE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2F0A"/>
    <w:multiLevelType w:val="hybridMultilevel"/>
    <w:tmpl w:val="C17A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B54D9"/>
    <w:multiLevelType w:val="hybridMultilevel"/>
    <w:tmpl w:val="868E5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63D6C"/>
    <w:multiLevelType w:val="hybridMultilevel"/>
    <w:tmpl w:val="1716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F564D"/>
    <w:multiLevelType w:val="hybridMultilevel"/>
    <w:tmpl w:val="2D06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E7F58"/>
    <w:multiLevelType w:val="hybridMultilevel"/>
    <w:tmpl w:val="6504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72F74"/>
    <w:multiLevelType w:val="hybridMultilevel"/>
    <w:tmpl w:val="F4368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572B4"/>
    <w:multiLevelType w:val="hybridMultilevel"/>
    <w:tmpl w:val="E830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C3E86"/>
    <w:multiLevelType w:val="hybridMultilevel"/>
    <w:tmpl w:val="DC5C3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59C"/>
    <w:multiLevelType w:val="hybridMultilevel"/>
    <w:tmpl w:val="C81A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56FD8"/>
    <w:multiLevelType w:val="hybridMultilevel"/>
    <w:tmpl w:val="1EB8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EC2"/>
    <w:multiLevelType w:val="hybridMultilevel"/>
    <w:tmpl w:val="2160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56B97"/>
    <w:multiLevelType w:val="hybridMultilevel"/>
    <w:tmpl w:val="DD14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14"/>
  </w:num>
  <w:num w:numId="8">
    <w:abstractNumId w:val="2"/>
  </w:num>
  <w:num w:numId="9">
    <w:abstractNumId w:val="13"/>
  </w:num>
  <w:num w:numId="10">
    <w:abstractNumId w:val="4"/>
  </w:num>
  <w:num w:numId="11">
    <w:abstractNumId w:val="8"/>
  </w:num>
  <w:num w:numId="12">
    <w:abstractNumId w:val="0"/>
  </w:num>
  <w:num w:numId="13">
    <w:abstractNumId w:val="9"/>
  </w:num>
  <w:num w:numId="14">
    <w:abstractNumId w:val="7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D0"/>
    <w:rsid w:val="00003CA6"/>
    <w:rsid w:val="0000795A"/>
    <w:rsid w:val="00014371"/>
    <w:rsid w:val="00061229"/>
    <w:rsid w:val="00065C0D"/>
    <w:rsid w:val="00066FD6"/>
    <w:rsid w:val="0006737C"/>
    <w:rsid w:val="001204C7"/>
    <w:rsid w:val="00227DF5"/>
    <w:rsid w:val="002B772B"/>
    <w:rsid w:val="002D22E0"/>
    <w:rsid w:val="003008EC"/>
    <w:rsid w:val="003112E5"/>
    <w:rsid w:val="00323139"/>
    <w:rsid w:val="00324B4B"/>
    <w:rsid w:val="00376549"/>
    <w:rsid w:val="003E4BAF"/>
    <w:rsid w:val="003F3327"/>
    <w:rsid w:val="003F4A17"/>
    <w:rsid w:val="00404289"/>
    <w:rsid w:val="00445B87"/>
    <w:rsid w:val="00476D9E"/>
    <w:rsid w:val="005308B5"/>
    <w:rsid w:val="00546D7E"/>
    <w:rsid w:val="0055607A"/>
    <w:rsid w:val="00565F63"/>
    <w:rsid w:val="0057211E"/>
    <w:rsid w:val="00577FFC"/>
    <w:rsid w:val="005B70AA"/>
    <w:rsid w:val="005F73B7"/>
    <w:rsid w:val="0061560A"/>
    <w:rsid w:val="00645DCD"/>
    <w:rsid w:val="00721D67"/>
    <w:rsid w:val="00724AB8"/>
    <w:rsid w:val="0075279C"/>
    <w:rsid w:val="008C2A63"/>
    <w:rsid w:val="00920BE6"/>
    <w:rsid w:val="00944AC8"/>
    <w:rsid w:val="00946262"/>
    <w:rsid w:val="00947857"/>
    <w:rsid w:val="00952B93"/>
    <w:rsid w:val="009D52D1"/>
    <w:rsid w:val="009F5E2B"/>
    <w:rsid w:val="00A53A13"/>
    <w:rsid w:val="00A730AF"/>
    <w:rsid w:val="00B25AFA"/>
    <w:rsid w:val="00B50033"/>
    <w:rsid w:val="00B706C2"/>
    <w:rsid w:val="00B71C13"/>
    <w:rsid w:val="00B80ED0"/>
    <w:rsid w:val="00BB080E"/>
    <w:rsid w:val="00BB2AEC"/>
    <w:rsid w:val="00BC3097"/>
    <w:rsid w:val="00C219EE"/>
    <w:rsid w:val="00C52FC2"/>
    <w:rsid w:val="00C923EA"/>
    <w:rsid w:val="00C96FC7"/>
    <w:rsid w:val="00D4304F"/>
    <w:rsid w:val="00D559F3"/>
    <w:rsid w:val="00D651B9"/>
    <w:rsid w:val="00D671D2"/>
    <w:rsid w:val="00D72649"/>
    <w:rsid w:val="00E20548"/>
    <w:rsid w:val="00E37AD5"/>
    <w:rsid w:val="00E53907"/>
    <w:rsid w:val="00E752FE"/>
    <w:rsid w:val="00EC0F68"/>
    <w:rsid w:val="00EC5313"/>
    <w:rsid w:val="00F8780B"/>
    <w:rsid w:val="00F974C7"/>
    <w:rsid w:val="00F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F21C4F-A92D-48F3-BCA6-E032D356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313"/>
    <w:rPr>
      <w:color w:val="595959" w:themeColor="text1" w:themeTint="A6"/>
    </w:rPr>
  </w:style>
  <w:style w:type="paragraph" w:styleId="Heading1">
    <w:name w:val="heading 1"/>
    <w:basedOn w:val="Normal"/>
    <w:link w:val="Heading1Char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Bullet">
    <w:name w:val="List Bullet"/>
    <w:basedOn w:val="Normal"/>
    <w:uiPriority w:val="31"/>
    <w:qFormat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sid w:val="00EC0F68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Number">
    <w:name w:val="List Number"/>
    <w:basedOn w:val="Normal"/>
    <w:uiPriority w:val="32"/>
    <w:qFormat/>
    <w:pPr>
      <w:numPr>
        <w:numId w:val="1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431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0F68"/>
    <w:rPr>
      <w:color w:val="595959" w:themeColor="text1" w:themeTint="A6"/>
      <w:sz w:val="22"/>
      <w:szCs w:val="16"/>
    </w:rPr>
  </w:style>
  <w:style w:type="paragraph" w:styleId="ListParagraph">
    <w:name w:val="List Paragraph"/>
    <w:basedOn w:val="Normal"/>
    <w:uiPriority w:val="34"/>
    <w:unhideWhenUsed/>
    <w:qFormat/>
    <w:rsid w:val="00B80ED0"/>
    <w:pPr>
      <w:ind w:left="720"/>
      <w:contextualSpacing/>
    </w:pPr>
  </w:style>
  <w:style w:type="character" w:customStyle="1" w:styleId="ynrlnc">
    <w:name w:val="ynrlnc"/>
    <w:basedOn w:val="DefaultParagraphFont"/>
    <w:rsid w:val="00E20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ck\AppData\Roaming\Microsoft\Templates\Business%20paper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paper</Template>
  <TotalTime>0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Amick</dc:creator>
  <cp:keywords/>
  <dc:description/>
  <cp:lastModifiedBy>Christy Amick</cp:lastModifiedBy>
  <cp:revision>2</cp:revision>
  <dcterms:created xsi:type="dcterms:W3CDTF">2020-02-29T15:35:00Z</dcterms:created>
  <dcterms:modified xsi:type="dcterms:W3CDTF">2020-02-29T15:35:00Z</dcterms:modified>
</cp:coreProperties>
</file>