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DA" w:rsidRDefault="00FF3C65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543550" cy="466725"/>
                <wp:effectExtent l="0" t="0" r="0" b="9525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466725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5340" id="Freeform 24" o:spid="_x0000_s1026" style="position:absolute;margin-left:385.3pt;margin-top:0;width:436.5pt;height:36.7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" path="m,c,493,,493,,493,736,359,1422,369,1944,417,1944,,1944,,1944,l,xe" fillcolor="red" stroked="f">
                <v:path arrowok="t" o:connecttype="custom" o:connectlocs="0,0;0,466725;5543550,394776;5543550,0;0,0" o:connectangles="0,0,0,0,0"/>
                <w10:wrap anchorx="margin" anchory="margin"/>
              </v:shape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7BDC" w:rsidRDefault="00317BDC" w:rsidP="00317BDC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Information Technology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6.5pt;margin-top:32.8pt;width:333pt;height:36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" filled="f" fillcolor="#fffffe" stroked="f" strokecolor="#212120" insetpen="t">
                <v:textbox inset="2.88pt,2.88pt,2.88pt,2.88pt">
                  <w:txbxContent>
                    <w:p w:rsidR="00317BDC" w:rsidRDefault="00317BDC" w:rsidP="00317BDC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Information Technology Solutions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1771650" cy="9601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37A1" id="Rectangle 4" o:spid="_x0000_s1026" style="position:absolute;margin-left:0;margin-top:18pt;width:139.5pt;height:756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" fillcolor="#2e364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</w:p>
    <w:p w:rsidR="00E221BE" w:rsidRPr="00BC40DB" w:rsidRDefault="00D002D8" w:rsidP="00BC40D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>
                <wp:simplePos x="0" y="0"/>
                <wp:positionH relativeFrom="column">
                  <wp:posOffset>1858466</wp:posOffset>
                </wp:positionH>
                <wp:positionV relativeFrom="page">
                  <wp:posOffset>1599851</wp:posOffset>
                </wp:positionV>
                <wp:extent cx="5216525" cy="8183793"/>
                <wp:effectExtent l="0" t="0" r="3175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818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57A7" w:rsidRPr="009A1620" w:rsidRDefault="009F57A7" w:rsidP="0084660D">
                            <w:pPr>
                              <w:rPr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A1620">
                              <w:rPr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Counselor’s Week 2/3 – 7</w:t>
                            </w:r>
                            <w:r w:rsidR="009A1620">
                              <w:rPr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, Safe and Civil Surveys</w:t>
                            </w:r>
                          </w:p>
                          <w:p w:rsidR="00B26B00" w:rsidRPr="006921C6" w:rsidRDefault="00B26B00" w:rsidP="009931C4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9A1620" w:rsidRDefault="006921C6" w:rsidP="009931C4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921C6">
                              <w:rPr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Tuesday 2/4</w:t>
                            </w:r>
                            <w:r w:rsidR="0056634C" w:rsidRPr="006921C6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 </w:t>
                            </w:r>
                            <w:r w:rsidR="0056634C" w:rsidRPr="00B26B00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Fountain</w:t>
                            </w:r>
                            <w:r w:rsidR="009A1620" w:rsidRPr="00B26B00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of Life Youth Service 6:00 pm –</w:t>
                            </w:r>
                            <w:r w:rsidR="00B26B00" w:rsidRPr="00B26B00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CES Gym</w:t>
                            </w:r>
                          </w:p>
                          <w:p w:rsidR="00B26B00" w:rsidRPr="006921C6" w:rsidRDefault="00B26B00" w:rsidP="00B26B00">
                            <w:p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6921C6" w:rsidRPr="006921C6" w:rsidRDefault="006921C6" w:rsidP="0084660D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921C6">
                              <w:rPr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Wednesday, 2/5</w:t>
                            </w:r>
                            <w:r w:rsidRPr="006921C6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 PRIDE Ambassador's Meeting (Love) 3:30 - 4:30 pm</w:t>
                            </w:r>
                          </w:p>
                          <w:p w:rsidR="00B26B00" w:rsidRPr="006921C6" w:rsidRDefault="00B26B00" w:rsidP="009931C4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6921C6" w:rsidRPr="006921C6" w:rsidRDefault="006921C6" w:rsidP="0084660D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921C6">
                              <w:rPr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Friday, 2/7 </w:t>
                            </w:r>
                            <w:r w:rsidRPr="006921C6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Valentine's Sock Hop (K - 2: 12:50 - 1:50, 3 - 5: 1:50 - 2:50)</w:t>
                            </w:r>
                          </w:p>
                          <w:p w:rsidR="00D3548F" w:rsidRDefault="006921C6" w:rsidP="00B26B00">
                            <w:pPr>
                              <w:numPr>
                                <w:ilvl w:val="0"/>
                                <w:numId w:val="22"/>
                              </w:num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921C6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All students participate. PTO is pre-</w:t>
                            </w:r>
                            <w:r w:rsidR="009F57A7" w:rsidRPr="009A1620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selling nachos and Krispy Kreme </w:t>
                            </w:r>
                            <w:r w:rsidR="00D3548F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Donuts. </w:t>
                            </w:r>
                          </w:p>
                          <w:p w:rsidR="006921C6" w:rsidRPr="006921C6" w:rsidRDefault="00D3548F" w:rsidP="00B26B00">
                            <w:pPr>
                              <w:numPr>
                                <w:ilvl w:val="0"/>
                                <w:numId w:val="22"/>
                              </w:num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The</w:t>
                            </w:r>
                            <w:r w:rsidR="00B26B00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548F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c</w:t>
                            </w:r>
                            <w:r w:rsidR="006921C6" w:rsidRPr="006921C6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ut off for pre-sales is Thursday by 3:00 pm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. Candy will be sold during the </w:t>
                            </w:r>
                            <w:r w:rsidR="006921C6" w:rsidRPr="006921C6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Sock Hop.</w:t>
                            </w:r>
                          </w:p>
                          <w:p w:rsidR="00B26B00" w:rsidRPr="009A1620" w:rsidRDefault="00B26B00" w:rsidP="00B26B00">
                            <w:p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9F57A7" w:rsidRDefault="009F57A7" w:rsidP="0084660D">
                            <w:pP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A1620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Leukemia and </w:t>
                            </w:r>
                            <w:r w:rsidR="00C43AE5" w:rsidRPr="009A1620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Lymphoma</w:t>
                            </w:r>
                            <w:r w:rsidRPr="009A1620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Week 2/10 – 2/14</w:t>
                            </w:r>
                            <w:r w:rsidR="009A1620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, Safe and Civil Surveys</w:t>
                            </w:r>
                          </w:p>
                          <w:p w:rsidR="00D002D8" w:rsidRDefault="00D002D8" w:rsidP="0084660D">
                            <w:pP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Tu</w:t>
                            </w:r>
                            <w:r w:rsidRPr="009A1620">
                              <w:rPr>
                                <w:b/>
                                <w:sz w:val="22"/>
                                <w:szCs w:val="22"/>
                              </w:rPr>
                              <w:t>esday, 2/11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Sub-Regional CHS Basketball Game in CES Gym 7:00 pm</w:t>
                            </w:r>
                          </w:p>
                          <w:p w:rsidR="00D002D8" w:rsidRPr="00D002D8" w:rsidRDefault="00D002D8" w:rsidP="00D002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002D8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Fountain of Life Youth Service – CES Cafeteria 6:00 pm</w:t>
                            </w:r>
                          </w:p>
                          <w:p w:rsidR="00D002D8" w:rsidRDefault="00D002D8" w:rsidP="00D002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002D8" w:rsidRDefault="00D002D8" w:rsidP="00D002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C18F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Wednesday, 2/12 </w:t>
                            </w:r>
                            <w:r w:rsidRPr="00676B2B">
                              <w:rPr>
                                <w:sz w:val="22"/>
                                <w:szCs w:val="22"/>
                              </w:rPr>
                              <w:t>Early Release Day ELC/CES 1:30 pm; CMS/CHS 1:00 pm</w:t>
                            </w:r>
                          </w:p>
                          <w:p w:rsidR="00D002D8" w:rsidRDefault="00D002D8" w:rsidP="0084660D">
                            <w:pP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660D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Friday, 2/14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Valentine’s Day </w:t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D33F20D" wp14:editId="3CD9BB22">
                                  <wp:extent cx="188983" cy="172890"/>
                                  <wp:effectExtent l="0" t="0" r="190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love-1127725_960_720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110" cy="17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02D8" w:rsidRDefault="00D002D8" w:rsidP="00D002D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Attendance Incentive: “Love yourself enough to come to school.” Heart candy</w:t>
                            </w:r>
                          </w:p>
                          <w:p w:rsidR="00B26B00" w:rsidRPr="009A1620" w:rsidRDefault="00B26B00" w:rsidP="0084660D">
                            <w:pP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D002D8" w:rsidRPr="00D002D8" w:rsidRDefault="00D002D8" w:rsidP="00D002D8">
                            <w:pP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002D8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Safe and Civil Schools Surveys</w:t>
                            </w: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31706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Tuesday, 2/18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Early Warning Truancy at Central Office 5:30 pm</w:t>
                            </w: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D002D8" w:rsidRPr="00644504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31706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Wednesday, 2/19</w:t>
                            </w:r>
                            <w: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4504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Progress Reports Go Home</w:t>
                            </w:r>
                          </w:p>
                          <w:p w:rsidR="00D002D8" w:rsidRDefault="00D002D8" w:rsidP="00D002D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Pr="00A31706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Grade American History Wax Museum 9:00 am – CES Gym</w:t>
                            </w:r>
                          </w:p>
                          <w:p w:rsidR="00D002D8" w:rsidRDefault="00D002D8" w:rsidP="00D002D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K American History Parade 2:00 pm – CES Hallways</w:t>
                            </w:r>
                          </w:p>
                          <w:p w:rsidR="00FF3C65" w:rsidRDefault="00FF3C65" w:rsidP="00D002D8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</w:pP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31706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Thursday, 2/20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A31706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Grade Field Trip to USS Alabama Battleship</w:t>
                            </w:r>
                          </w:p>
                          <w:p w:rsidR="00D002D8" w:rsidRDefault="00D002D8" w:rsidP="00D002D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4</w:t>
                            </w:r>
                            <w:r w:rsidRPr="00811671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Grade Field Trip to 4-H Youth Safety Day</w:t>
                            </w: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44504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Friday, 2/21</w:t>
                            </w:r>
                            <w: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4504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5</w:t>
                            </w:r>
                            <w:r w:rsidRPr="00644504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644504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Grade Field Trip to Gulf Quest Maritime Museum</w:t>
                            </w:r>
                          </w:p>
                          <w:p w:rsidR="00D002D8" w:rsidRDefault="00D002D8" w:rsidP="00D002D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60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Attendance Incentive: Dress out in Mardi Gras colors; attire</w:t>
                            </w:r>
                          </w:p>
                          <w:p w:rsidR="00D002D8" w:rsidRDefault="00D002D8" w:rsidP="00D002D8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</w:pPr>
                          </w:p>
                          <w:p w:rsidR="00D002D8" w:rsidRPr="00644504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60938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Monday, February 24 – 28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31C4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Mardi Gras Break</w:t>
                            </w:r>
                            <w:r w:rsidRPr="009931C4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FF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002D8" w:rsidRPr="00D002D8" w:rsidRDefault="00D002D8" w:rsidP="00D002D8">
                            <w:pPr>
                              <w:spacing w:before="100" w:beforeAutospacing="1" w:after="100" w:afterAutospacing="1"/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002D8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 look ahead to March …</w:t>
                            </w:r>
                          </w:p>
                          <w:p w:rsidR="00D002D8" w:rsidRPr="00D002D8" w:rsidRDefault="00D002D8" w:rsidP="00D002D8">
                            <w:pPr>
                              <w:spacing w:before="100" w:beforeAutospacing="1" w:after="100" w:afterAutospacing="1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002D8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Monday, 3/2 </w:t>
                            </w:r>
                            <w:r w:rsidRPr="00D002D8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Ticket Sales begin for Daddy/Daughter Dance to benefit CHS. Tickets $10 per person. Dance will be held on March 6 5:30 pm at 50 Chieftain Way.</w:t>
                            </w: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51F11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Tuesday, 3/3 </w:t>
                            </w:r>
                            <w:r w:rsidRPr="00E51F11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Safe and Civil Site Visit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with National and State Consultant</w:t>
                            </w: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Wednesday, 3/4 </w:t>
                            </w: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PRIDE Ambassadors Meeting 3:30 (Love and Gallups)</w:t>
                            </w:r>
                          </w:p>
                          <w:p w:rsidR="00D002D8" w:rsidRDefault="00D002D8" w:rsidP="00D002D8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</w:pPr>
                          </w:p>
                          <w:p w:rsidR="00D002D8" w:rsidRDefault="00D002D8" w:rsidP="00D002D8">
                            <w:p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51F11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Friday, 3/6</w:t>
                            </w:r>
                            <w:r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51F11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E51F11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E51F11"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Grade Field Trip to Bellingrath Gardens</w:t>
                            </w:r>
                          </w:p>
                          <w:p w:rsidR="00D002D8" w:rsidRPr="00021796" w:rsidRDefault="00D002D8" w:rsidP="00D002D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Daddy/Daughter Dance at CHS (50 Chieftain Way) 5:30 pm</w:t>
                            </w:r>
                          </w:p>
                          <w:p w:rsidR="00D002D8" w:rsidRPr="00592F97" w:rsidRDefault="00D002D8" w:rsidP="00D002D8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6.35pt;margin-top:125.95pt;width:410.75pt;height:644.4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9F57A7" w:rsidRPr="009A1620" w:rsidRDefault="009F57A7" w:rsidP="0084660D">
                      <w:pPr>
                        <w:rPr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9A1620">
                        <w:rPr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Counselor’s Week 2/3 – 7</w:t>
                      </w:r>
                      <w:r w:rsidR="009A1620">
                        <w:rPr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, Safe and Civil Surveys</w:t>
                      </w:r>
                    </w:p>
                    <w:p w:rsidR="00B26B00" w:rsidRPr="006921C6" w:rsidRDefault="00B26B00" w:rsidP="009931C4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9A1620" w:rsidRDefault="006921C6" w:rsidP="009931C4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6921C6">
                        <w:rPr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Tuesday 2/4</w:t>
                      </w:r>
                      <w:r w:rsidR="0056634C" w:rsidRPr="006921C6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 </w:t>
                      </w:r>
                      <w:r w:rsidR="0056634C" w:rsidRPr="00B26B00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Fountain</w:t>
                      </w:r>
                      <w:r w:rsidR="009A1620" w:rsidRPr="00B26B00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of Life Youth Service 6:00 pm –</w:t>
                      </w:r>
                      <w:r w:rsidR="00B26B00" w:rsidRPr="00B26B00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CES Gym</w:t>
                      </w:r>
                    </w:p>
                    <w:p w:rsidR="00B26B00" w:rsidRPr="006921C6" w:rsidRDefault="00B26B00" w:rsidP="00B26B00">
                      <w:p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6921C6" w:rsidRPr="006921C6" w:rsidRDefault="006921C6" w:rsidP="0084660D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6921C6">
                        <w:rPr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Wednesday, 2/5</w:t>
                      </w:r>
                      <w:r w:rsidRPr="006921C6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 PRIDE Ambassador's Meeting (Love) 3:30 - 4:30 pm</w:t>
                      </w:r>
                    </w:p>
                    <w:p w:rsidR="00B26B00" w:rsidRPr="006921C6" w:rsidRDefault="00B26B00" w:rsidP="009931C4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6921C6" w:rsidRPr="006921C6" w:rsidRDefault="006921C6" w:rsidP="0084660D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6921C6">
                        <w:rPr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Friday, 2/7 </w:t>
                      </w:r>
                      <w:r w:rsidRPr="006921C6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Valentine's Sock Hop (K - 2: 12:50 - 1:50, 3 - 5: 1:50 - 2:50)</w:t>
                      </w:r>
                    </w:p>
                    <w:p w:rsidR="00D3548F" w:rsidRDefault="006921C6" w:rsidP="00B26B00">
                      <w:pPr>
                        <w:numPr>
                          <w:ilvl w:val="0"/>
                          <w:numId w:val="22"/>
                        </w:num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6921C6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All students participate. PTO is pre-</w:t>
                      </w:r>
                      <w:r w:rsidR="009F57A7" w:rsidRPr="009A1620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selling nachos and Krispy Kreme </w:t>
                      </w:r>
                      <w:r w:rsidR="00D3548F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Donuts. </w:t>
                      </w:r>
                    </w:p>
                    <w:p w:rsidR="006921C6" w:rsidRPr="006921C6" w:rsidRDefault="00D3548F" w:rsidP="00B26B00">
                      <w:pPr>
                        <w:numPr>
                          <w:ilvl w:val="0"/>
                          <w:numId w:val="22"/>
                        </w:num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The</w:t>
                      </w:r>
                      <w:r w:rsidR="00B26B00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D3548F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c</w:t>
                      </w:r>
                      <w:r w:rsidR="006921C6" w:rsidRPr="006921C6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ut off for pre-sales is Thursday by 3:00 pm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. Candy will be sold during the </w:t>
                      </w:r>
                      <w:r w:rsidR="006921C6" w:rsidRPr="006921C6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Sock Hop.</w:t>
                      </w:r>
                    </w:p>
                    <w:p w:rsidR="00B26B00" w:rsidRPr="009A1620" w:rsidRDefault="00B26B00" w:rsidP="00B26B00">
                      <w:p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9F57A7" w:rsidRDefault="009F57A7" w:rsidP="0084660D">
                      <w:pP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9A1620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 xml:space="preserve">Leukemia and </w:t>
                      </w:r>
                      <w:r w:rsidR="00C43AE5" w:rsidRPr="009A1620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Lymphoma</w:t>
                      </w:r>
                      <w:r w:rsidRPr="009A1620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 xml:space="preserve"> Week 2/10 – 2/14</w:t>
                      </w:r>
                      <w:r w:rsidR="009A1620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, Safe and Civil Surveys</w:t>
                      </w:r>
                    </w:p>
                    <w:p w:rsidR="00D002D8" w:rsidRDefault="00D002D8" w:rsidP="0084660D">
                      <w:pP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Tu</w:t>
                      </w:r>
                      <w:r w:rsidRPr="009A1620">
                        <w:rPr>
                          <w:b/>
                          <w:sz w:val="22"/>
                          <w:szCs w:val="22"/>
                        </w:rPr>
                        <w:t>esday, 2/11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Sub-Regional CHS Basketball Game in CES Gym 7:00 pm</w:t>
                      </w:r>
                    </w:p>
                    <w:p w:rsidR="00D002D8" w:rsidRPr="00D002D8" w:rsidRDefault="00D002D8" w:rsidP="00D002D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D002D8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Fountain of Life Youth Service – CES Cafeteria 6:00 pm</w:t>
                      </w:r>
                    </w:p>
                    <w:p w:rsidR="00D002D8" w:rsidRDefault="00D002D8" w:rsidP="00D002D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002D8" w:rsidRDefault="00D002D8" w:rsidP="00D002D8">
                      <w:pPr>
                        <w:rPr>
                          <w:sz w:val="22"/>
                          <w:szCs w:val="22"/>
                        </w:rPr>
                      </w:pPr>
                      <w:r w:rsidRPr="00FC18F9">
                        <w:rPr>
                          <w:b/>
                          <w:sz w:val="22"/>
                          <w:szCs w:val="22"/>
                        </w:rPr>
                        <w:t xml:space="preserve">Wednesday, 2/12 </w:t>
                      </w:r>
                      <w:r w:rsidRPr="00676B2B">
                        <w:rPr>
                          <w:sz w:val="22"/>
                          <w:szCs w:val="22"/>
                        </w:rPr>
                        <w:t>Early Release Day ELC/CES 1:30 pm; CMS/CHS 1:00 pm</w:t>
                      </w:r>
                    </w:p>
                    <w:p w:rsidR="00D002D8" w:rsidRDefault="00D002D8" w:rsidP="0084660D">
                      <w:pP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84660D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Friday, 2/14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Valentine’s Day </w:t>
                      </w:r>
                      <w:r>
                        <w:rPr>
                          <w:noProof/>
                          <w:color w:val="auto"/>
                          <w:kern w:val="0"/>
                          <w:sz w:val="22"/>
                          <w:szCs w:val="22"/>
                        </w:rPr>
                        <w:drawing>
                          <wp:inline distT="0" distB="0" distL="0" distR="0" wp14:anchorId="2D33F20D" wp14:editId="3CD9BB22">
                            <wp:extent cx="188983" cy="172890"/>
                            <wp:effectExtent l="0" t="0" r="190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love-1127725_960_720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110" cy="17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02D8" w:rsidRDefault="00D002D8" w:rsidP="00D002D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Attendance Incentive: “Love yourself enough to come to school.” Heart candy</w:t>
                      </w:r>
                    </w:p>
                    <w:p w:rsidR="00B26B00" w:rsidRPr="009A1620" w:rsidRDefault="00B26B00" w:rsidP="0084660D">
                      <w:pP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D002D8" w:rsidRPr="00D002D8" w:rsidRDefault="00D002D8" w:rsidP="00D002D8">
                      <w:pP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D002D8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Safe and Civil Schools Surveys</w:t>
                      </w: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A31706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Tuesday, 2/18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Early Warning Truancy at Central Office 5:30 pm</w:t>
                      </w: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D002D8" w:rsidRPr="00644504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A31706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Wednesday, 2/19</w:t>
                      </w:r>
                      <w: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644504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Progress Reports Go Home</w:t>
                      </w:r>
                    </w:p>
                    <w:p w:rsidR="00D002D8" w:rsidRDefault="00D002D8" w:rsidP="00D002D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2</w:t>
                      </w:r>
                      <w:r w:rsidRPr="00A31706">
                        <w:rPr>
                          <w:color w:val="auto"/>
                          <w:kern w:val="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Grade American History Wax Museum 9:00 am – CES Gym</w:t>
                      </w:r>
                    </w:p>
                    <w:p w:rsidR="00D002D8" w:rsidRDefault="00D002D8" w:rsidP="00D002D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K American History Parade 2:00 pm – CES Hallways</w:t>
                      </w:r>
                    </w:p>
                    <w:p w:rsidR="00FF3C65" w:rsidRDefault="00FF3C65" w:rsidP="00D002D8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lang w:val="en"/>
                        </w:rPr>
                      </w:pP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A31706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Thursday, 2/20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1</w:t>
                      </w:r>
                      <w:r w:rsidRPr="00A31706">
                        <w:rPr>
                          <w:color w:val="auto"/>
                          <w:kern w:val="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Grade Field Trip to USS Alabama Battleship</w:t>
                      </w:r>
                    </w:p>
                    <w:p w:rsidR="00D002D8" w:rsidRDefault="00D002D8" w:rsidP="00D002D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4</w:t>
                      </w:r>
                      <w:r w:rsidRPr="00811671">
                        <w:rPr>
                          <w:color w:val="auto"/>
                          <w:kern w:val="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Grade Field Trip to 4-H Youth Safety Day</w:t>
                      </w: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644504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Friday, 2/21</w:t>
                      </w:r>
                      <w: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644504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5</w:t>
                      </w:r>
                      <w:r w:rsidRPr="00644504">
                        <w:rPr>
                          <w:color w:val="auto"/>
                          <w:kern w:val="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644504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Grade Field Trip to Gulf Quest Maritime Museum</w:t>
                      </w:r>
                    </w:p>
                    <w:p w:rsidR="00D002D8" w:rsidRDefault="00D002D8" w:rsidP="00D002D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360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Attendance Incentive: Dress out in Mardi Gras colors; attire</w:t>
                      </w:r>
                    </w:p>
                    <w:p w:rsidR="00D002D8" w:rsidRDefault="00D002D8" w:rsidP="00D002D8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lang w:val="en"/>
                        </w:rPr>
                      </w:pPr>
                    </w:p>
                    <w:p w:rsidR="00D002D8" w:rsidRPr="00644504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260938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Monday, February 24 – 28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9931C4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Mardi Gras Break</w:t>
                      </w:r>
                      <w:r w:rsidRPr="009931C4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FF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002D8" w:rsidRPr="00D002D8" w:rsidRDefault="00D002D8" w:rsidP="00D002D8">
                      <w:pPr>
                        <w:spacing w:before="100" w:beforeAutospacing="1" w:after="100" w:afterAutospacing="1"/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D002D8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A look ahead to March …</w:t>
                      </w:r>
                    </w:p>
                    <w:p w:rsidR="00D002D8" w:rsidRPr="00D002D8" w:rsidRDefault="00D002D8" w:rsidP="00D002D8">
                      <w:pPr>
                        <w:spacing w:before="100" w:beforeAutospacing="1" w:after="100" w:afterAutospacing="1"/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D002D8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 xml:space="preserve">Monday, 3/2 </w:t>
                      </w:r>
                      <w:r w:rsidRPr="00D002D8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Ticket Sales begin for Daddy/Daughter Dance to benefit CHS. Tickets $10 per person. Dance will be held on March 6 5:30 pm at 50 Chieftain Way.</w:t>
                      </w: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E51F11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 xml:space="preserve">Tuesday, 3/3 </w:t>
                      </w:r>
                      <w:r w:rsidRPr="00E51F11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Safe and Civil Site Visit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with National and State Consultant</w:t>
                      </w: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 xml:space="preserve">Wednesday, 3/4 </w:t>
                      </w: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PRIDE Ambassadors Meeting 3:30 (Love and Gallups)</w:t>
                      </w:r>
                    </w:p>
                    <w:p w:rsidR="00D002D8" w:rsidRDefault="00D002D8" w:rsidP="00D002D8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lang w:val="en"/>
                        </w:rPr>
                      </w:pPr>
                    </w:p>
                    <w:p w:rsidR="00D002D8" w:rsidRDefault="00D002D8" w:rsidP="00D002D8">
                      <w:p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E51F11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Friday, 3/6</w:t>
                      </w:r>
                      <w:r>
                        <w:rPr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51F11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3</w:t>
                      </w:r>
                      <w:r w:rsidRPr="00E51F11">
                        <w:rPr>
                          <w:color w:val="auto"/>
                          <w:kern w:val="0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E51F11"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 xml:space="preserve"> Grade Field Trip to Bellingrath Gardens</w:t>
                      </w:r>
                    </w:p>
                    <w:p w:rsidR="00D002D8" w:rsidRPr="00021796" w:rsidRDefault="00D002D8" w:rsidP="00D002D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kern w:val="0"/>
                          <w:sz w:val="22"/>
                          <w:szCs w:val="22"/>
                        </w:rPr>
                        <w:t>Daddy/Daughter Dance at CHS (50 Chieftain Way) 5:30 pm</w:t>
                      </w:r>
                    </w:p>
                    <w:p w:rsidR="00D002D8" w:rsidRPr="00592F97" w:rsidRDefault="00D002D8" w:rsidP="00D002D8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54B3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2249354</wp:posOffset>
                </wp:positionH>
                <wp:positionV relativeFrom="page">
                  <wp:posOffset>933246</wp:posOffset>
                </wp:positionV>
                <wp:extent cx="4132251" cy="680565"/>
                <wp:effectExtent l="0" t="0" r="1905" b="571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251" cy="68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7BDC" w:rsidRDefault="00FF3C65" w:rsidP="00317BD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Chickasaw Elementary School</w:t>
                            </w:r>
                          </w:p>
                          <w:p w:rsidR="00FF3C65" w:rsidRPr="00FF3C65" w:rsidRDefault="00D002D8" w:rsidP="00317BD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February Parent</w:t>
                            </w:r>
                            <w:r w:rsidR="00FF3C65"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177.1pt;margin-top:73.5pt;width:325.35pt;height:53.6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317BDC" w:rsidRDefault="00FF3C65" w:rsidP="00317BD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  <w:t>Chickasaw Elementary School</w:t>
                      </w:r>
                    </w:p>
                    <w:p w:rsidR="00FF3C65" w:rsidRPr="00FF3C65" w:rsidRDefault="00D002D8" w:rsidP="00317BD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  <w:t>February Parent</w:t>
                      </w:r>
                      <w:r w:rsidR="00FF3C65"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  <w:t xml:space="preserve"> Newsletter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3C6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1228725</wp:posOffset>
                </wp:positionV>
                <wp:extent cx="1485900" cy="8334375"/>
                <wp:effectExtent l="0" t="0" r="0" b="952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3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21C6" w:rsidRDefault="006921C6" w:rsidP="006921C6">
                            <w:pP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921C6"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Illness is prevalent on our campus and across the state. CES has purchased disinfectant wipes and </w:t>
                            </w:r>
                            <w:r w:rsidR="009931C4"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teachers will continue to </w:t>
                            </w:r>
                            <w:r w:rsidRPr="006921C6"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disinfect tables, door knobs, and other frequently used surfaces daily.</w:t>
                            </w:r>
                          </w:p>
                          <w:p w:rsidR="009931C4" w:rsidRDefault="009931C4" w:rsidP="006921C6">
                            <w:pP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9931C4" w:rsidRDefault="009931C4" w:rsidP="006921C6">
                            <w:pP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Students with a fever 100 or highe</w:t>
                            </w:r>
                            <w:r w:rsidR="0056634C"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r, or vomiting, and/or diarrhea</w:t>
                            </w:r>
                            <w: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 may not come to school until he/she is 24 </w:t>
                            </w:r>
                            <w:r w:rsidR="0056634C"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hours fever, vomiting, diarrhea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 free.</w:t>
                            </w:r>
                          </w:p>
                          <w:p w:rsidR="009931C4" w:rsidRDefault="009931C4" w:rsidP="006921C6">
                            <w:pP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9931C4" w:rsidRDefault="009931C4" w:rsidP="006921C6">
                            <w:pP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When a student misses school parents/guardians have 3 days to turn in a parent or doctor note.</w:t>
                            </w:r>
                          </w:p>
                          <w:p w:rsidR="009931C4" w:rsidRDefault="009931C4" w:rsidP="006921C6">
                            <w:pP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9931C4" w:rsidRPr="006921C6" w:rsidRDefault="009931C4" w:rsidP="006921C6">
                            <w:pP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If a parent or guardian has a phone number change or change of address, please make sure you notify the office. Teachers cannot update the student information system to change contact information.</w:t>
                            </w:r>
                          </w:p>
                          <w:p w:rsidR="006921C6" w:rsidRPr="006921C6" w:rsidRDefault="006921C6" w:rsidP="006921C6">
                            <w:pPr>
                              <w:rPr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317BDC" w:rsidRPr="006921C6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2.75pt;margin-top:96.75pt;width:117pt;height:656.2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" filled="f" fillcolor="#fffffe" stroked="f" strokecolor="#212120" insetpen="t">
                <v:textbox inset="2.88pt,2.88pt,2.88pt,2.88pt">
                  <w:txbxContent>
                    <w:p w:rsidR="006921C6" w:rsidRDefault="006921C6" w:rsidP="006921C6">
                      <w:pP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 w:rsidRPr="006921C6"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Illness is prevalent on our campus and across the state. CES has purchased disinfectant wipes and </w:t>
                      </w:r>
                      <w:r w:rsidR="009931C4"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teachers will continue to </w:t>
                      </w:r>
                      <w:r w:rsidRPr="006921C6"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disinfect tables, door knobs, and other frequently used surfaces daily.</w:t>
                      </w:r>
                    </w:p>
                    <w:p w:rsidR="009931C4" w:rsidRDefault="009931C4" w:rsidP="006921C6">
                      <w:pP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</w:p>
                    <w:p w:rsidR="009931C4" w:rsidRDefault="009931C4" w:rsidP="006921C6">
                      <w:pP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Students with a fever 100 or highe</w:t>
                      </w:r>
                      <w:r w:rsidR="0056634C"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r, or vomiting, and/or diarrhea</w:t>
                      </w:r>
                      <w: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 may not come to school until he/she is 24 </w:t>
                      </w:r>
                      <w:r w:rsidR="0056634C"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hours fever, vomiting, diarrhea</w:t>
                      </w:r>
                      <w:bookmarkStart w:id="1" w:name="_GoBack"/>
                      <w:bookmarkEnd w:id="1"/>
                      <w: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 free.</w:t>
                      </w:r>
                    </w:p>
                    <w:p w:rsidR="009931C4" w:rsidRDefault="009931C4" w:rsidP="006921C6">
                      <w:pP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</w:p>
                    <w:p w:rsidR="009931C4" w:rsidRDefault="009931C4" w:rsidP="006921C6">
                      <w:pP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When a student misses school parents/guardians have 3 days to turn in a parent or doctor note.</w:t>
                      </w:r>
                    </w:p>
                    <w:p w:rsidR="009931C4" w:rsidRDefault="009931C4" w:rsidP="006921C6">
                      <w:pP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</w:p>
                    <w:p w:rsidR="009931C4" w:rsidRPr="006921C6" w:rsidRDefault="009931C4" w:rsidP="006921C6">
                      <w:pP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If a parent or guardian has a phone number change or change of address, please make sure you notify the office. Teachers cannot update the student information system to change contact information.</w:t>
                      </w:r>
                    </w:p>
                    <w:p w:rsidR="006921C6" w:rsidRPr="006921C6" w:rsidRDefault="006921C6" w:rsidP="006921C6">
                      <w:pPr>
                        <w:rPr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</w:p>
                    <w:p w:rsidR="00317BDC" w:rsidRPr="006921C6" w:rsidRDefault="00317BD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F3C65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196851</wp:posOffset>
                </wp:positionV>
                <wp:extent cx="7306310" cy="571500"/>
                <wp:effectExtent l="0" t="0" r="27940" b="1905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10" cy="571500"/>
                          <a:chOff x="0" y="0"/>
                          <a:chExt cx="7306310" cy="97345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CE1EB" id="Group 33" o:spid="_x0000_s1026" style="position:absolute;margin-left:0;margin-top:15.5pt;width:575.3pt;height:45pt;z-index:251666944;mso-position-horizontal:left;mso-position-horizontal-relative:margin;mso-height-relative:margin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">
                <v:shape id="Freeform 25" o:spid="_x0000_s1027" style="position:absolute;top:1632;width:73063;height:6757;visibility:visible;mso-wrap-style:square;v-text-anchor:top" coordsize="244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vM8cA&#10;AADbAAAADwAAAGRycy9kb3ducmV2LnhtbESPQUsDMRSE74L/ITzBi7TZrlRkbVpWsVJoD9rqwdtz&#10;89wsbl7WJO1u/31TEDwOM/MNM1sMthUH8qFxrGAyzkAQV043XCt43y1H9yBCRNbYOiYFRwqwmF9e&#10;zLDQruc3OmxjLRKEQ4EKTIxdIWWoDFkMY9cRJ+/beYsxSV9L7bFPcNvKPMvupMWG04LBjp4MVT/b&#10;vVVw8/ny0ZtXebuebsovXz5jXj/+KnV9NZQPICIN8T/8115pBfkEzl/SD5Dz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LzPHAAAA2wAAAA8AAAAAAAAAAAAAAAAAmAIAAGRy&#10;cy9kb3ducmV2LnhtbFBLBQYAAAAABAAEAPUAAACMAwAAAAA=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reeform 26" o:spid="_x0000_s1028" style="position:absolute;top:979;width:73063;height:8077;visibility:visible;mso-wrap-style:square;v-text-anchor:top" coordsize="244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9fMMA&#10;AADbAAAADwAAAGRycy9kb3ducmV2LnhtbESPzWrDMBCE74G+g9hCL6aW40MSHCshFAy9lbq95LaV&#10;1j+ptTKWmthvXwUKPQ4z8w1THmc7iCtNvnesYJ1mIIi1Mz23Cj4/qucdCB+QDQ6OScFCHo6Hh1WJ&#10;hXE3fqdrHVoRIewLVNCFMBZSet2RRZ+6kTh6jZsshiinVpoJbxFuB5ln2UZa7DkudDjSS0f6u/6x&#10;CtzXOn9bWNcnrJok2Vb6Ys5aqafH+bQHEWgO/+G/9qtRkOdw/xJ/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09fMMAAADbAAAADwAAAAAAAAAAAAAAAACYAgAAZHJzL2Rv&#10;d25yZXYueG1sUEsFBgAAAAAEAAQA9QAAAIgDAAAAAA==&#10;" path="m,269c927,9,1821,,2448,47e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9" style="position:absolute;width:73063;height:7448;visibility:visible;mso-wrap-style:square;v-text-anchor:top" coordsize="24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Y28QA&#10;AADbAAAADwAAAGRycy9kb3ducmV2LnhtbESPXWvCMBSG74X9h3AGu5GZWmFI1ygidGxOhOnY9aE5&#10;/cDmpCRRq7/eDAa7fHk/Ht58OZhOnMn51rKC6SQBQVxa3XKt4PtQPM9B+ICssbNMCq7kYbl4GOWY&#10;aXvhLzrvQy3iCPsMFTQh9JmUvmzIoJ/Ynjh6lXUGQ5SultrhJY6bTqZJ8iINthwJDfa0bqg87k8m&#10;Qm4fxc9ue+Nq17fubVOM0+3nSamnx2H1CiLQEP7Df+13rSCdwe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EGNvEAAAA2wAAAA8AAAAAAAAAAAAAAAAAmAIAAGRycy9k&#10;b3ducmV2LnhtbFBLBQYAAAAABAAEAPUAAACJAw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30" style="position:absolute;top:979;width:73063;height:7385;visibility:visible;mso-wrap-style:square;v-text-anchor:top" coordsize="24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MCsUA&#10;AADbAAAADwAAAGRycy9kb3ducmV2LnhtbESPQUsDMRSE7wX/Q3hCL8VmW6TI2rSUotBDRdyKeHxu&#10;nrux+16WJG3Xf28EweMwM98wy/XAnTpTiM6Lgdm0AEVSe+ukMfB6eLy5AxUTisXOCxn4pgjr1dVo&#10;iaX1F3mhc5UalSESSzTQptSXWse6JcY49T1J9j59YExZhkbbgJcM507Pi2KhGZ3khRZ72rZUH6sT&#10;G+B3x/W+cE9VmDwcPhbPb7OvLRszvh4296ASDek//NfeWQPzW/j9kn+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YwKxQAAANsAAAAPAAAAAAAAAAAAAAAAAJgCAABkcnMv&#10;ZG93bnJldi54bWxQSwUGAAAAAAQABAD1AAAAigM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reeform 29" o:spid="_x0000_s1031" style="position:absolute;top:2286;width:73063;height:7448;visibility:visible;mso-wrap-style:square;v-text-anchor:top" coordsize="24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ElNMQA&#10;AADbAAAADwAAAGRycy9kb3ducmV2LnhtbESPXWvCMBSG74X9h3AGu5GZWnBI1ygidGxOhOnY9aE5&#10;/cDmpCRRq7/eDAa7fHk/Ht58OZhOnMn51rKC6SQBQVxa3XKt4PtQPM9B+ICssbNMCq7kYbl4GOWY&#10;aXvhLzrvQy3iCPsMFTQh9JmUvmzIoJ/Ynjh6lXUGQ5SultrhJY6bTqZJ8iINthwJDfa0bqg87k8m&#10;Qm4fxc9ue+Nq17fubVOM0+3nSamnx2H1CiLQEP7Df+13rSCdwe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JTTEAAAA2wAAAA8AAAAAAAAAAAAAAAAAmAIAAGRycy9k&#10;b3ducmV2LnhtbFBLBQYAAAAABAAEAPUAAACJAwAAAAA=&#10;" path="m,248c929,,1821,1,2448,55e" filled="f" fillcolor="#fffffe" strokecolor="#efb32f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  <w10:wrap anchorx="margin"/>
              </v:group>
            </w:pict>
          </mc:Fallback>
        </mc:AlternateContent>
      </w:r>
      <w:r w:rsidR="00BC48DA">
        <w:br w:type="page"/>
      </w:r>
      <w:r w:rsidR="00BC48DA" w:rsidRPr="00BC48DA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0FCD9E2F" wp14:editId="5E3A223A">
                <wp:simplePos x="0" y="0"/>
                <wp:positionH relativeFrom="column">
                  <wp:posOffset>5981700</wp:posOffset>
                </wp:positionH>
                <wp:positionV relativeFrom="page">
                  <wp:posOffset>8494395</wp:posOffset>
                </wp:positionV>
                <wp:extent cx="1243330" cy="343535"/>
                <wp:effectExtent l="0" t="0" r="4445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48DA" w:rsidRDefault="00BC48DA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9E2F" id="Text Box 4" o:spid="_x0000_s1030" type="#_x0000_t202" style="position:absolute;margin-left:471pt;margin-top:668.85pt;width:97.9pt;height:27.0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BC48DA" w:rsidRDefault="00BC48DA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9081160" wp14:editId="158F4560">
                <wp:simplePos x="0" y="0"/>
                <wp:positionH relativeFrom="column">
                  <wp:posOffset>6229985</wp:posOffset>
                </wp:positionH>
                <wp:positionV relativeFrom="page">
                  <wp:posOffset>8686165</wp:posOffset>
                </wp:positionV>
                <wp:extent cx="685165" cy="291465"/>
                <wp:effectExtent l="0" t="0" r="635" b="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48DA" w:rsidRDefault="00BC48DA" w:rsidP="00BC48D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81160" id="Text Box 12" o:spid="_x0000_s1031" type="#_x0000_t202" style="position:absolute;margin-left:490.55pt;margin-top:683.95pt;width:53.95pt;height:22.95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BC48DA" w:rsidRDefault="00BC48DA" w:rsidP="00BC48D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47CC0B40" wp14:editId="79D867C5">
                <wp:simplePos x="0" y="0"/>
                <wp:positionH relativeFrom="column">
                  <wp:posOffset>5981700</wp:posOffset>
                </wp:positionH>
                <wp:positionV relativeFrom="page">
                  <wp:posOffset>8996680</wp:posOffset>
                </wp:positionV>
                <wp:extent cx="1028700" cy="628650"/>
                <wp:effectExtent l="0" t="0" r="0" b="0"/>
                <wp:wrapNone/>
                <wp:docPr id="5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48DA" w:rsidRDefault="00BC48DA" w:rsidP="00BC48D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C0B40" id="Text Box 26" o:spid="_x0000_s1032" type="#_x0000_t202" style="position:absolute;margin-left:471pt;margin-top:708.4pt;width:81pt;height:49.5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BC48DA" w:rsidRDefault="00BC48DA" w:rsidP="00BC48D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221BE" w:rsidRPr="00BC40DB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4A" w:rsidRDefault="00F01A4A" w:rsidP="006843CF">
      <w:r>
        <w:separator/>
      </w:r>
    </w:p>
  </w:endnote>
  <w:endnote w:type="continuationSeparator" w:id="0">
    <w:p w:rsidR="00F01A4A" w:rsidRDefault="00F01A4A" w:rsidP="006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4A" w:rsidRDefault="00F01A4A" w:rsidP="006843CF">
      <w:r>
        <w:separator/>
      </w:r>
    </w:p>
  </w:footnote>
  <w:footnote w:type="continuationSeparator" w:id="0">
    <w:p w:rsidR="00F01A4A" w:rsidRDefault="00F01A4A" w:rsidP="0068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2C2"/>
    <w:multiLevelType w:val="hybridMultilevel"/>
    <w:tmpl w:val="A294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E74"/>
    <w:multiLevelType w:val="hybridMultilevel"/>
    <w:tmpl w:val="6A98B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D7E70"/>
    <w:multiLevelType w:val="hybridMultilevel"/>
    <w:tmpl w:val="8596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427A"/>
    <w:multiLevelType w:val="hybridMultilevel"/>
    <w:tmpl w:val="E398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06E"/>
    <w:multiLevelType w:val="hybridMultilevel"/>
    <w:tmpl w:val="03284D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D3D45"/>
    <w:multiLevelType w:val="hybridMultilevel"/>
    <w:tmpl w:val="A7A0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2DEF"/>
    <w:multiLevelType w:val="hybridMultilevel"/>
    <w:tmpl w:val="AE22F3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724760"/>
    <w:multiLevelType w:val="multilevel"/>
    <w:tmpl w:val="C992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C16E9"/>
    <w:multiLevelType w:val="multilevel"/>
    <w:tmpl w:val="4D1C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D74DD"/>
    <w:multiLevelType w:val="hybridMultilevel"/>
    <w:tmpl w:val="21B477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BA0E9D"/>
    <w:multiLevelType w:val="hybridMultilevel"/>
    <w:tmpl w:val="972AA2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CB15CD0"/>
    <w:multiLevelType w:val="hybridMultilevel"/>
    <w:tmpl w:val="5DE4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D0926"/>
    <w:multiLevelType w:val="hybridMultilevel"/>
    <w:tmpl w:val="4E88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1AAF"/>
    <w:multiLevelType w:val="hybridMultilevel"/>
    <w:tmpl w:val="DB921FD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3505C1"/>
    <w:multiLevelType w:val="hybridMultilevel"/>
    <w:tmpl w:val="D4C2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10036"/>
    <w:multiLevelType w:val="hybridMultilevel"/>
    <w:tmpl w:val="9CA8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D78F5"/>
    <w:multiLevelType w:val="hybridMultilevel"/>
    <w:tmpl w:val="E41A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85403"/>
    <w:multiLevelType w:val="multilevel"/>
    <w:tmpl w:val="B43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F4B61"/>
    <w:multiLevelType w:val="hybridMultilevel"/>
    <w:tmpl w:val="04E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4A4"/>
    <w:multiLevelType w:val="hybridMultilevel"/>
    <w:tmpl w:val="4A3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86D1E"/>
    <w:multiLevelType w:val="multilevel"/>
    <w:tmpl w:val="23B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E5CAA"/>
    <w:multiLevelType w:val="hybridMultilevel"/>
    <w:tmpl w:val="02BE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13B2C"/>
    <w:multiLevelType w:val="hybridMultilevel"/>
    <w:tmpl w:val="867E34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536834"/>
    <w:multiLevelType w:val="hybridMultilevel"/>
    <w:tmpl w:val="CA28FF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492052"/>
    <w:multiLevelType w:val="hybridMultilevel"/>
    <w:tmpl w:val="326C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75B25"/>
    <w:multiLevelType w:val="hybridMultilevel"/>
    <w:tmpl w:val="BF90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75AD1"/>
    <w:multiLevelType w:val="multilevel"/>
    <w:tmpl w:val="887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2F60F2"/>
    <w:multiLevelType w:val="hybridMultilevel"/>
    <w:tmpl w:val="DFF4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94DD6"/>
    <w:multiLevelType w:val="multilevel"/>
    <w:tmpl w:val="9B0C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64DDB"/>
    <w:multiLevelType w:val="hybridMultilevel"/>
    <w:tmpl w:val="0E9CC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516CB1"/>
    <w:multiLevelType w:val="multilevel"/>
    <w:tmpl w:val="150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922511"/>
    <w:multiLevelType w:val="hybridMultilevel"/>
    <w:tmpl w:val="825A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B6072"/>
    <w:multiLevelType w:val="hybridMultilevel"/>
    <w:tmpl w:val="A00A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B62B7"/>
    <w:multiLevelType w:val="hybridMultilevel"/>
    <w:tmpl w:val="B422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B676A"/>
    <w:multiLevelType w:val="hybridMultilevel"/>
    <w:tmpl w:val="509AB5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C72C11"/>
    <w:multiLevelType w:val="hybridMultilevel"/>
    <w:tmpl w:val="682CE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B386E2B"/>
    <w:multiLevelType w:val="hybridMultilevel"/>
    <w:tmpl w:val="83BC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31"/>
  </w:num>
  <w:num w:numId="4">
    <w:abstractNumId w:val="23"/>
  </w:num>
  <w:num w:numId="5">
    <w:abstractNumId w:val="6"/>
  </w:num>
  <w:num w:numId="6">
    <w:abstractNumId w:val="28"/>
  </w:num>
  <w:num w:numId="7">
    <w:abstractNumId w:val="13"/>
  </w:num>
  <w:num w:numId="8">
    <w:abstractNumId w:val="5"/>
  </w:num>
  <w:num w:numId="9">
    <w:abstractNumId w:val="33"/>
  </w:num>
  <w:num w:numId="10">
    <w:abstractNumId w:val="9"/>
  </w:num>
  <w:num w:numId="11">
    <w:abstractNumId w:val="4"/>
  </w:num>
  <w:num w:numId="12">
    <w:abstractNumId w:val="2"/>
  </w:num>
  <w:num w:numId="13">
    <w:abstractNumId w:val="22"/>
  </w:num>
  <w:num w:numId="14">
    <w:abstractNumId w:val="27"/>
  </w:num>
  <w:num w:numId="15">
    <w:abstractNumId w:val="21"/>
  </w:num>
  <w:num w:numId="16">
    <w:abstractNumId w:val="10"/>
  </w:num>
  <w:num w:numId="17">
    <w:abstractNumId w:val="19"/>
  </w:num>
  <w:num w:numId="18">
    <w:abstractNumId w:val="20"/>
  </w:num>
  <w:num w:numId="19">
    <w:abstractNumId w:val="17"/>
  </w:num>
  <w:num w:numId="20">
    <w:abstractNumId w:val="7"/>
  </w:num>
  <w:num w:numId="21">
    <w:abstractNumId w:val="26"/>
  </w:num>
  <w:num w:numId="22">
    <w:abstractNumId w:val="8"/>
  </w:num>
  <w:num w:numId="23">
    <w:abstractNumId w:val="0"/>
  </w:num>
  <w:num w:numId="24">
    <w:abstractNumId w:val="11"/>
  </w:num>
  <w:num w:numId="25">
    <w:abstractNumId w:val="24"/>
  </w:num>
  <w:num w:numId="26">
    <w:abstractNumId w:val="30"/>
  </w:num>
  <w:num w:numId="27">
    <w:abstractNumId w:val="1"/>
  </w:num>
  <w:num w:numId="28">
    <w:abstractNumId w:val="32"/>
  </w:num>
  <w:num w:numId="29">
    <w:abstractNumId w:val="25"/>
  </w:num>
  <w:num w:numId="30">
    <w:abstractNumId w:val="12"/>
  </w:num>
  <w:num w:numId="31">
    <w:abstractNumId w:val="14"/>
  </w:num>
  <w:num w:numId="32">
    <w:abstractNumId w:val="29"/>
  </w:num>
  <w:num w:numId="33">
    <w:abstractNumId w:val="35"/>
  </w:num>
  <w:num w:numId="34">
    <w:abstractNumId w:val="16"/>
  </w:num>
  <w:num w:numId="35">
    <w:abstractNumId w:val="3"/>
  </w:num>
  <w:num w:numId="36">
    <w:abstractNumId w:val="1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65"/>
    <w:rsid w:val="000003F3"/>
    <w:rsid w:val="00021796"/>
    <w:rsid w:val="00065381"/>
    <w:rsid w:val="000D247E"/>
    <w:rsid w:val="00114C4E"/>
    <w:rsid w:val="00117A40"/>
    <w:rsid w:val="00194B1B"/>
    <w:rsid w:val="001B0FBA"/>
    <w:rsid w:val="001B326D"/>
    <w:rsid w:val="001D7613"/>
    <w:rsid w:val="001E37A8"/>
    <w:rsid w:val="00260938"/>
    <w:rsid w:val="002921F3"/>
    <w:rsid w:val="00317BDC"/>
    <w:rsid w:val="00333C62"/>
    <w:rsid w:val="00335AA7"/>
    <w:rsid w:val="00387A59"/>
    <w:rsid w:val="003933FA"/>
    <w:rsid w:val="003B7DE5"/>
    <w:rsid w:val="0046430D"/>
    <w:rsid w:val="004953EC"/>
    <w:rsid w:val="004C1D20"/>
    <w:rsid w:val="00527A9E"/>
    <w:rsid w:val="0056634C"/>
    <w:rsid w:val="00592F97"/>
    <w:rsid w:val="00595839"/>
    <w:rsid w:val="00595FB9"/>
    <w:rsid w:val="005F70E4"/>
    <w:rsid w:val="00606D3B"/>
    <w:rsid w:val="00644504"/>
    <w:rsid w:val="00676B2B"/>
    <w:rsid w:val="006843CF"/>
    <w:rsid w:val="00687CD4"/>
    <w:rsid w:val="006921C6"/>
    <w:rsid w:val="006F2A65"/>
    <w:rsid w:val="00723DBF"/>
    <w:rsid w:val="00786D16"/>
    <w:rsid w:val="00794852"/>
    <w:rsid w:val="007B37C9"/>
    <w:rsid w:val="007C3E8A"/>
    <w:rsid w:val="00811671"/>
    <w:rsid w:val="00815AE9"/>
    <w:rsid w:val="0084660D"/>
    <w:rsid w:val="009012DB"/>
    <w:rsid w:val="00904EDB"/>
    <w:rsid w:val="00954B36"/>
    <w:rsid w:val="009931C4"/>
    <w:rsid w:val="009A1620"/>
    <w:rsid w:val="009F57A7"/>
    <w:rsid w:val="00A31706"/>
    <w:rsid w:val="00A63BF2"/>
    <w:rsid w:val="00AB6021"/>
    <w:rsid w:val="00AF5EE5"/>
    <w:rsid w:val="00B024DE"/>
    <w:rsid w:val="00B26B00"/>
    <w:rsid w:val="00B75EC4"/>
    <w:rsid w:val="00B76AE3"/>
    <w:rsid w:val="00BC40DB"/>
    <w:rsid w:val="00BC48DA"/>
    <w:rsid w:val="00C43AE5"/>
    <w:rsid w:val="00C47C64"/>
    <w:rsid w:val="00C950E6"/>
    <w:rsid w:val="00D002D8"/>
    <w:rsid w:val="00D3548F"/>
    <w:rsid w:val="00DE446C"/>
    <w:rsid w:val="00DF035E"/>
    <w:rsid w:val="00E221BE"/>
    <w:rsid w:val="00E51F11"/>
    <w:rsid w:val="00E65CBA"/>
    <w:rsid w:val="00E87C13"/>
    <w:rsid w:val="00EE5171"/>
    <w:rsid w:val="00F01A4A"/>
    <w:rsid w:val="00F327F8"/>
    <w:rsid w:val="00FB08FE"/>
    <w:rsid w:val="00FC18F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32432-0FCC-4F6E-99DC-5F88BA3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C950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FF3C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950E6"/>
    <w:rPr>
      <w:rFonts w:asciiTheme="majorHAnsi" w:eastAsiaTheme="majorEastAsia" w:hAnsiTheme="majorHAnsi" w:cstheme="majorBidi"/>
      <w:color w:val="1481AB" w:themeColor="accent1" w:themeShade="BF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50E6"/>
    <w:pPr>
      <w:spacing w:line="259" w:lineRule="auto"/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DF035E"/>
    <w:pPr>
      <w:spacing w:line="264" w:lineRule="auto"/>
    </w:pPr>
    <w:rPr>
      <w:rFonts w:asciiTheme="minorHAnsi" w:eastAsiaTheme="minorEastAsia" w:hAnsiTheme="minorHAnsi" w:cstheme="minorBidi"/>
      <w:color w:val="0D0D0D" w:themeColor="text1" w:themeTint="F2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221BE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rsid w:val="00E221BE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ck\AppData\Roaming\Microsoft\Templates\Technology%20business%20datasheet%20(two-side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75F1-5BF2-4FD7-804C-35D50C9B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 (two-sided)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12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Amick</dc:creator>
  <cp:keywords/>
  <dc:description/>
  <cp:lastModifiedBy>Christy Amick</cp:lastModifiedBy>
  <cp:revision>2</cp:revision>
  <dcterms:created xsi:type="dcterms:W3CDTF">2020-02-10T00:25:00Z</dcterms:created>
  <dcterms:modified xsi:type="dcterms:W3CDTF">2020-02-10T00:25:00Z</dcterms:modified>
</cp:coreProperties>
</file>