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Pr="008C1969" w:rsidRDefault="00503EFD" w:rsidP="000C27AB">
            <w:pPr>
              <w:pStyle w:val="Title"/>
              <w:rPr>
                <w:sz w:val="24"/>
                <w:szCs w:val="24"/>
              </w:rPr>
            </w:pPr>
            <w:r w:rsidRPr="008C1969">
              <w:rPr>
                <w:color w:val="002060"/>
                <w:sz w:val="24"/>
                <w:szCs w:val="24"/>
              </w:rPr>
              <w:t>August 2020</w:t>
            </w:r>
            <w:r w:rsidR="00D32517" w:rsidRPr="008C1969">
              <w:rPr>
                <w:color w:val="002060"/>
                <w:sz w:val="24"/>
                <w:szCs w:val="24"/>
              </w:rPr>
              <w:t xml:space="preserve"> Newsletter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5D5BF5" w:rsidRPr="00440DD5" w:rsidRDefault="00B00933" w:rsidP="005207A0">
      <w:pPr>
        <w:pStyle w:val="Organization"/>
        <w:rPr>
          <w:color w:val="FF0000"/>
          <w:sz w:val="48"/>
          <w:szCs w:val="48"/>
        </w:rPr>
      </w:pPr>
      <w:r w:rsidRPr="005207A0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8470900"/>
                <wp:effectExtent l="0" t="0" r="5715" b="635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847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526073">
                            <w:pPr>
                              <w:pStyle w:val="Pho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4240" cy="1697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ES Chieftain Head 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4240" cy="1697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DD5" w:rsidRDefault="008C1969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August 27</w:t>
                            </w:r>
                          </w:p>
                          <w:p w:rsidR="00757458" w:rsidRDefault="00757458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757458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First Day of School</w:t>
                            </w:r>
                            <w:r w:rsidR="00F67170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 xml:space="preserve"> for All Students</w:t>
                            </w:r>
                          </w:p>
                          <w:p w:rsidR="00F67170" w:rsidRDefault="00F67170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F67170" w:rsidRDefault="00F67170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Board of Education Meeting 6:00 p.m. 201 North Craft Hwy</w:t>
                            </w:r>
                          </w:p>
                          <w:p w:rsidR="001C369A" w:rsidRDefault="001C369A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B00933" w:rsidRDefault="00B00933" w:rsidP="00B0093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  <w:t>September</w:t>
                            </w:r>
                          </w:p>
                          <w:p w:rsidR="001C369A" w:rsidRPr="00B00933" w:rsidRDefault="001C369A" w:rsidP="00B00933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00933">
                              <w:rPr>
                                <w:color w:val="FF0000"/>
                                <w:sz w:val="24"/>
                                <w:szCs w:val="24"/>
                              </w:rPr>
                              <w:t>Attendance Awareness Month</w:t>
                            </w:r>
                          </w:p>
                          <w:p w:rsidR="00F67170" w:rsidRPr="00440DD5" w:rsidRDefault="00F67170" w:rsidP="00440DD5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:rsidR="00440DD5" w:rsidRDefault="00F67170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5</w:t>
                            </w:r>
                          </w:p>
                          <w:p w:rsidR="00F67170" w:rsidRDefault="00F67170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6717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Destination Chur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ch is providing a drive by give</w:t>
                            </w:r>
                            <w:r w:rsidRPr="00F6717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away</w:t>
                            </w: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at CES</w:t>
                            </w:r>
                            <w:r w:rsidRPr="00F67170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. 10:30 a.m. – 12:30 p.m.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1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7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10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No School: Labor Day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3110A" w:rsidRP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1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17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Progress Reports Go Home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83110A" w:rsidRP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83110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September 24 </w:t>
                            </w:r>
                          </w:p>
                          <w:p w:rsidR="0083110A" w:rsidRDefault="0083110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Board of Education Meeting 6:00 p.m. at 201 North Craft Hwy</w:t>
                            </w:r>
                          </w:p>
                          <w:p w:rsidR="001C369A" w:rsidRDefault="001C369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1C369A" w:rsidRPr="001C369A" w:rsidRDefault="001C369A" w:rsidP="001C369A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September 21 – 25</w:t>
                            </w:r>
                          </w:p>
                          <w:p w:rsidR="001C369A" w:rsidRPr="001C369A" w:rsidRDefault="001C369A" w:rsidP="001C369A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#</w:t>
                            </w:r>
                            <w:proofErr w:type="spellStart"/>
                            <w:r w:rsidRPr="001C369A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startwithhello</w:t>
                            </w:r>
                            <w:proofErr w:type="spellEnd"/>
                            <w:r w:rsidRPr="001C369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week</w:t>
                            </w:r>
                          </w:p>
                          <w:p w:rsidR="001C369A" w:rsidRPr="001C369A" w:rsidRDefault="001C369A" w:rsidP="001C369A">
                            <w:pPr>
                              <w:pStyle w:val="Recipient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CES will participate in this national initiative to make all kids feel welcome and a part of our school.</w:t>
                            </w:r>
                          </w:p>
                          <w:p w:rsidR="001C369A" w:rsidRPr="0083110A" w:rsidRDefault="001C369A" w:rsidP="00440DD5">
                            <w:pPr>
                              <w:pStyle w:val="Recipient"/>
                              <w:spacing w:before="0" w:after="0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440DD5" w:rsidRPr="00440DD5" w:rsidRDefault="00440DD5" w:rsidP="00757458">
                            <w:pPr>
                              <w:ind w:left="0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kern w:val="20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5D5BF5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667pt;z-index:251663360;visibility:visible;mso-wrap-style:square;mso-width-percent:286;mso-height-percent:0;mso-left-percent:669;mso-wrap-distance-left:9pt;mso-wrap-distance-top:0;mso-wrap-distance-right:9pt;mso-wrap-distance-bottom:0;mso-position-horizontal-relative:page;mso-position-vertical:top;mso-position-vertical-relative:margin;mso-width-percent:286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" o:allowoverlap="f" filled="f" stroked="f" strokeweight=".5pt">
                <v:textbox inset="1.44pt,0,1.44pt,0">
                  <w:txbxContent>
                    <w:p w:rsidR="005D5BF5" w:rsidRDefault="00526073">
                      <w:pPr>
                        <w:pStyle w:val="Pho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4240" cy="1697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ES Chieftain Head Logo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4240" cy="1697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DD5" w:rsidRDefault="008C1969" w:rsidP="00440DD5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August 27</w:t>
                      </w:r>
                    </w:p>
                    <w:p w:rsidR="00757458" w:rsidRDefault="00757458" w:rsidP="00440DD5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 w:rsidRPr="00757458"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First Day of School</w:t>
                      </w:r>
                      <w:r w:rsidR="00F67170"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 xml:space="preserve"> for All Students</w:t>
                      </w:r>
                    </w:p>
                    <w:p w:rsidR="00F67170" w:rsidRDefault="00F67170" w:rsidP="00440DD5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</w:p>
                    <w:p w:rsidR="00F67170" w:rsidRDefault="00F67170" w:rsidP="00440DD5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Board of Education Meeting 6:00 p.m. 201 North Craft Hwy</w:t>
                      </w:r>
                    </w:p>
                    <w:p w:rsidR="001C369A" w:rsidRDefault="001C369A" w:rsidP="00440DD5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</w:p>
                    <w:p w:rsidR="00B00933" w:rsidRDefault="00B00933" w:rsidP="00B00933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  <w:t>September</w:t>
                      </w:r>
                    </w:p>
                    <w:p w:rsidR="001C369A" w:rsidRPr="00B00933" w:rsidRDefault="001C369A" w:rsidP="00B00933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  <w:r w:rsidRPr="00B00933">
                        <w:rPr>
                          <w:color w:val="FF0000"/>
                          <w:sz w:val="24"/>
                          <w:szCs w:val="24"/>
                        </w:rPr>
                        <w:t>Attendance Awareness Month</w:t>
                      </w:r>
                    </w:p>
                    <w:p w:rsidR="00F67170" w:rsidRPr="00440DD5" w:rsidRDefault="00F67170" w:rsidP="00440DD5">
                      <w:pPr>
                        <w:ind w:left="0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</w:p>
                    <w:p w:rsidR="00440DD5" w:rsidRDefault="00F67170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5</w:t>
                      </w:r>
                    </w:p>
                    <w:p w:rsidR="00F67170" w:rsidRDefault="00F67170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F6717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Destination Chur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ch is providing a drive by give</w:t>
                      </w:r>
                      <w:r w:rsidRPr="00F6717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away</w:t>
                      </w: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at CES</w:t>
                      </w:r>
                      <w:r w:rsidRPr="00F67170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. 10:30 a.m. – 12:30 p.m.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8311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7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83110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No School: Labor Day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83110A" w:rsidRP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8311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17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Progress Reports Go Home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83110A" w:rsidRP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83110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September 24 </w:t>
                      </w:r>
                    </w:p>
                    <w:p w:rsidR="0083110A" w:rsidRDefault="0083110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Board of Education Meeting 6:00 p.m. at 201 North Craft Hwy</w:t>
                      </w:r>
                    </w:p>
                    <w:p w:rsidR="001C369A" w:rsidRDefault="001C369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1C369A" w:rsidRPr="001C369A" w:rsidRDefault="001C369A" w:rsidP="001C369A">
                      <w:pPr>
                        <w:pStyle w:val="Recipien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September 21 – 25</w:t>
                      </w:r>
                    </w:p>
                    <w:p w:rsidR="001C369A" w:rsidRPr="001C369A" w:rsidRDefault="001C369A" w:rsidP="001C369A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#</w:t>
                      </w:r>
                      <w:proofErr w:type="spellStart"/>
                      <w:r w:rsidRPr="001C369A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startwithhello</w:t>
                      </w:r>
                      <w:proofErr w:type="spellEnd"/>
                      <w:r w:rsidRPr="001C369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 xml:space="preserve"> week</w:t>
                      </w:r>
                    </w:p>
                    <w:p w:rsidR="001C369A" w:rsidRPr="001C369A" w:rsidRDefault="001C369A" w:rsidP="001C369A">
                      <w:pPr>
                        <w:pStyle w:val="Recipient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  <w:t>CES will participate in this national initiative to make all kids feel welcome and a part of our school.</w:t>
                      </w:r>
                    </w:p>
                    <w:p w:rsidR="001C369A" w:rsidRPr="0083110A" w:rsidRDefault="001C369A" w:rsidP="00440DD5">
                      <w:pPr>
                        <w:pStyle w:val="Recipient"/>
                        <w:spacing w:before="0" w:after="0"/>
                        <w:rPr>
                          <w:rFonts w:ascii="Times New Roman" w:hAnsi="Times New Roman" w:cs="Times New Roman"/>
                          <w:b w:val="0"/>
                          <w:color w:val="auto"/>
                          <w:sz w:val="24"/>
                          <w:szCs w:val="24"/>
                        </w:rPr>
                      </w:pPr>
                    </w:p>
                    <w:p w:rsidR="00440DD5" w:rsidRPr="00440DD5" w:rsidRDefault="00440DD5" w:rsidP="00757458">
                      <w:pPr>
                        <w:ind w:left="0"/>
                        <w:rPr>
                          <w:rFonts w:ascii="Times New Roman" w:hAnsi="Times New Roman" w:cs="Times New Roman"/>
                          <w:bCs/>
                          <w:color w:val="auto"/>
                          <w:kern w:val="20"/>
                          <w:sz w:val="24"/>
                          <w:szCs w:val="24"/>
                          <w:lang w:eastAsia="ja-JP"/>
                        </w:rPr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5D5BF5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0C27AB" w:rsidRPr="005207A0">
        <w:rPr>
          <w:color w:val="FF0000"/>
          <w:sz w:val="32"/>
          <w:szCs w:val="32"/>
        </w:rPr>
        <w:t>Chickasaw Elementary School</w:t>
      </w:r>
    </w:p>
    <w:p w:rsidR="005D5BF5" w:rsidRPr="00503EFD" w:rsidRDefault="000C27AB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503EFD">
        <w:rPr>
          <w:rFonts w:ascii="Times New Roman" w:hAnsi="Times New Roman" w:cs="Times New Roman"/>
          <w:sz w:val="24"/>
          <w:szCs w:val="24"/>
        </w:rPr>
        <w:t>80 Grant Street Chickasaw, AL 36611</w:t>
      </w:r>
    </w:p>
    <w:p w:rsidR="005D5BF5" w:rsidRPr="00503EFD" w:rsidRDefault="00503EFD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503EFD">
        <w:rPr>
          <w:rFonts w:ascii="Times New Roman" w:hAnsi="Times New Roman" w:cs="Times New Roman"/>
          <w:sz w:val="24"/>
          <w:szCs w:val="24"/>
        </w:rPr>
        <w:t>www.</w:t>
      </w:r>
      <w:r w:rsidR="000C27AB" w:rsidRPr="00503EFD">
        <w:rPr>
          <w:rFonts w:ascii="Times New Roman" w:hAnsi="Times New Roman" w:cs="Times New Roman"/>
          <w:sz w:val="24"/>
          <w:szCs w:val="24"/>
        </w:rPr>
        <w:t>chickasawschools.com T: (251) 452-6452 F: (251) 380-8113</w:t>
      </w:r>
    </w:p>
    <w:p w:rsidR="00440DD5" w:rsidRPr="00503EFD" w:rsidRDefault="00440DD5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503EFD">
        <w:rPr>
          <w:rFonts w:ascii="Times New Roman" w:hAnsi="Times New Roman" w:cs="Times New Roman"/>
          <w:b/>
          <w:sz w:val="24"/>
          <w:szCs w:val="24"/>
        </w:rPr>
        <w:t>Christy Amick</w:t>
      </w:r>
      <w:r w:rsidRPr="00503EFD">
        <w:rPr>
          <w:rFonts w:ascii="Times New Roman" w:hAnsi="Times New Roman" w:cs="Times New Roman"/>
          <w:sz w:val="24"/>
          <w:szCs w:val="24"/>
        </w:rPr>
        <w:t xml:space="preserve">, Principal </w:t>
      </w:r>
      <w:hyperlink r:id="rId9" w:history="1">
        <w:r w:rsidRPr="00503EFD">
          <w:rPr>
            <w:rStyle w:val="Hyperlink"/>
            <w:rFonts w:ascii="Times New Roman" w:hAnsi="Times New Roman" w:cs="Times New Roman"/>
            <w:sz w:val="24"/>
            <w:szCs w:val="24"/>
          </w:rPr>
          <w:t>camick@chickasawschools.com</w:t>
        </w:r>
      </w:hyperlink>
    </w:p>
    <w:p w:rsidR="00440DD5" w:rsidRPr="00503EFD" w:rsidRDefault="005C3B4A" w:rsidP="00440DD5">
      <w:pPr>
        <w:pStyle w:val="ContactInfo"/>
        <w:rPr>
          <w:rFonts w:ascii="Times New Roman" w:hAnsi="Times New Roman" w:cs="Times New Roman"/>
          <w:sz w:val="24"/>
          <w:szCs w:val="24"/>
        </w:rPr>
      </w:pPr>
      <w:r w:rsidRPr="00503EFD">
        <w:rPr>
          <w:rFonts w:ascii="Times New Roman" w:hAnsi="Times New Roman" w:cs="Times New Roman"/>
          <w:b/>
          <w:sz w:val="24"/>
          <w:szCs w:val="24"/>
        </w:rPr>
        <w:t>Michele Hewlett</w:t>
      </w:r>
      <w:r w:rsidR="00440DD5" w:rsidRPr="00503EFD">
        <w:rPr>
          <w:rFonts w:ascii="Times New Roman" w:hAnsi="Times New Roman" w:cs="Times New Roman"/>
          <w:sz w:val="24"/>
          <w:szCs w:val="24"/>
        </w:rPr>
        <w:t xml:space="preserve">, Assistant Principal </w:t>
      </w:r>
      <w:hyperlink r:id="rId10" w:history="1">
        <w:r w:rsidRPr="00503EFD">
          <w:rPr>
            <w:rStyle w:val="Hyperlink"/>
            <w:rFonts w:ascii="Times New Roman" w:hAnsi="Times New Roman" w:cs="Times New Roman"/>
            <w:sz w:val="24"/>
            <w:szCs w:val="24"/>
          </w:rPr>
          <w:t>mhewlett@chickasawschools.com</w:t>
        </w:r>
      </w:hyperlink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RPr="00503EFD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Pr="00503EFD" w:rsidRDefault="005D5BF5">
            <w:pPr>
              <w:pStyle w:val="TableSpac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BF5" w:rsidRPr="00503EFD" w:rsidTr="005D5BF5">
        <w:tc>
          <w:tcPr>
            <w:tcW w:w="6955" w:type="dxa"/>
          </w:tcPr>
          <w:p w:rsidR="005D5BF5" w:rsidRPr="00503EFD" w:rsidRDefault="000C27AB" w:rsidP="000C27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Dear Parents,</w:t>
            </w:r>
          </w:p>
          <w:p w:rsidR="000C27AB" w:rsidRPr="00503EFD" w:rsidRDefault="00EA41AE" w:rsidP="000C27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The first day of school went so smoothly on </w:t>
            </w:r>
            <w:r w:rsidR="00503EFD" w:rsidRPr="00503EFD">
              <w:rPr>
                <w:rFonts w:ascii="Times New Roman" w:hAnsi="Times New Roman" w:cs="Times New Roman"/>
                <w:sz w:val="24"/>
                <w:szCs w:val="24"/>
              </w:rPr>
              <w:t>Thursday, August 27!</w:t>
            </w:r>
          </w:p>
          <w:p w:rsidR="0047431F" w:rsidRPr="00503EFD" w:rsidRDefault="0047431F" w:rsidP="000C27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This year we have several new faculty and staff members. We </w:t>
            </w:r>
            <w:r w:rsidR="00EA41AE"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are looking forward to you </w:t>
            </w:r>
            <w:r w:rsidR="009F3DBF" w:rsidRPr="00503EFD">
              <w:rPr>
                <w:rFonts w:ascii="Times New Roman" w:hAnsi="Times New Roman" w:cs="Times New Roman"/>
                <w:sz w:val="24"/>
                <w:szCs w:val="24"/>
              </w:rPr>
              <w:t>helping us to welcome them to the Chieftain Family.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Mary Taylor, Kindergarten</w:t>
            </w:r>
          </w:p>
          <w:p w:rsidR="00716CA2" w:rsidRPr="00503EFD" w:rsidRDefault="00503EFD" w:rsidP="00716CA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Brooke Dean, Kindergarten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Angie </w:t>
            </w:r>
            <w:proofErr w:type="spellStart"/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Quebodeaux</w:t>
            </w:r>
            <w:proofErr w:type="spellEnd"/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47431F" w:rsidRPr="00503EFD" w:rsidRDefault="00503EFD" w:rsidP="0019776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Sally Bailey, 2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Hannah Ellis, 2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Brantley Harrison, 3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503EFD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Jennifer Burris, 4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503EFD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Dana Berry, 5</w:t>
            </w:r>
            <w:r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 Grade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Kristie Bullock</w:t>
            </w:r>
            <w:r w:rsidR="0047431F" w:rsidRPr="00503EFD">
              <w:rPr>
                <w:rFonts w:ascii="Times New Roman" w:hAnsi="Times New Roman" w:cs="Times New Roman"/>
                <w:sz w:val="24"/>
                <w:szCs w:val="24"/>
              </w:rPr>
              <w:t>, Special Education</w:t>
            </w:r>
          </w:p>
          <w:p w:rsidR="00503EFD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Jennifer </w:t>
            </w:r>
            <w:proofErr w:type="spellStart"/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Garris</w:t>
            </w:r>
            <w:proofErr w:type="spellEnd"/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, Special Education</w:t>
            </w:r>
          </w:p>
          <w:p w:rsidR="00503EFD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Tammie Brown</w:t>
            </w:r>
            <w:r w:rsidR="0047431F"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, Gifted Services </w:t>
            </w:r>
          </w:p>
          <w:p w:rsidR="0047431F" w:rsidRDefault="0047431F" w:rsidP="00503EFD">
            <w:pPr>
              <w:pStyle w:val="ListParagraph"/>
              <w:ind w:lef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 xml:space="preserve">(Mrs. </w:t>
            </w:r>
            <w:r w:rsidR="00503EFD" w:rsidRPr="00503EFD">
              <w:rPr>
                <w:rFonts w:ascii="Times New Roman" w:hAnsi="Times New Roman" w:cs="Times New Roman"/>
                <w:sz w:val="24"/>
                <w:szCs w:val="24"/>
              </w:rPr>
              <w:t>Brown is transferring from 2</w:t>
            </w:r>
            <w:r w:rsidR="00503EFD" w:rsidRPr="00503EF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77A04" w:rsidRDefault="00E77A04" w:rsidP="00E77A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s. Dawes will be our Science Lab Teacher.</w:t>
            </w:r>
          </w:p>
          <w:p w:rsidR="00E77A04" w:rsidRPr="00E77A04" w:rsidRDefault="00E77A04" w:rsidP="00E77A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Ms. Love will be our dedicated Math Coach.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Dominique House, Registrar and Secretary</w:t>
            </w:r>
          </w:p>
          <w:p w:rsidR="0047431F" w:rsidRPr="00503EFD" w:rsidRDefault="00503EFD" w:rsidP="0047431F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Lori Wilkinson</w:t>
            </w:r>
            <w:r w:rsidR="0047431F" w:rsidRPr="00503EFD">
              <w:rPr>
                <w:rFonts w:ascii="Times New Roman" w:hAnsi="Times New Roman" w:cs="Times New Roman"/>
                <w:sz w:val="24"/>
                <w:szCs w:val="24"/>
              </w:rPr>
              <w:t>, Special Education Paraprofessional</w:t>
            </w:r>
          </w:p>
          <w:p w:rsidR="00503EFD" w:rsidRDefault="00503EFD" w:rsidP="00503EF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03EFD">
              <w:rPr>
                <w:rFonts w:ascii="Times New Roman" w:hAnsi="Times New Roman" w:cs="Times New Roman"/>
                <w:sz w:val="24"/>
                <w:szCs w:val="24"/>
              </w:rPr>
              <w:t>Whitney Jemison, Special Education Paraprofessional</w:t>
            </w:r>
          </w:p>
          <w:p w:rsidR="00E77A04" w:rsidRDefault="00E77A04" w:rsidP="00503EF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Lilly Kelly, Kindergarten Paraprofessional</w:t>
            </w:r>
          </w:p>
          <w:p w:rsidR="008C1969" w:rsidRPr="00503EFD" w:rsidRDefault="008C1969" w:rsidP="008C1969">
            <w:pPr>
              <w:pStyle w:val="ListParagraph"/>
              <w:ind w:left="8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DBF" w:rsidRDefault="00F67170" w:rsidP="009F3D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School Times/Procedures</w:t>
            </w:r>
          </w:p>
          <w:p w:rsidR="008C1969" w:rsidRDefault="008C1969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Arrival 7:45 a.m. – 8:15 a.m. </w:t>
            </w:r>
          </w:p>
          <w:p w:rsidR="008C1969" w:rsidRDefault="008C1969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Kindergarten </w:t>
            </w:r>
            <w:r w:rsidR="00F67170" w:rsidRPr="00E77A04">
              <w:rPr>
                <w:rFonts w:ascii="Times New Roman" w:hAnsi="Times New Roman" w:cs="Times New Roman"/>
                <w:sz w:val="24"/>
                <w:szCs w:val="24"/>
              </w:rPr>
              <w:t>Breakfast in Cafeteria, 1</w:t>
            </w:r>
            <w:r w:rsidR="00F67170"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F67170"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="00F67170"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F67170"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 Breakfast in Classrooms 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7:45 a.m. – 8:15 a.m.</w:t>
            </w:r>
          </w:p>
          <w:p w:rsidR="008C1969" w:rsidRDefault="008C1969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Tardy Bell 8:15 a.m.</w:t>
            </w:r>
          </w:p>
          <w:p w:rsidR="00E77A04" w:rsidRDefault="00E77A04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K, 1</w:t>
            </w:r>
            <w:r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, and 2</w:t>
            </w:r>
            <w:r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 Grade Lunch in Cafeteria</w:t>
            </w:r>
          </w:p>
          <w:p w:rsidR="00E77A04" w:rsidRPr="00E77A04" w:rsidRDefault="00E77A04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, and 5</w:t>
            </w:r>
            <w:r w:rsidRPr="00E77A0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 xml:space="preserve"> Grade Lunch in Classrooms</w:t>
            </w:r>
          </w:p>
          <w:p w:rsidR="00F67170" w:rsidRDefault="00F67170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Car Rider Dismissal 3:20 p.m.</w:t>
            </w:r>
          </w:p>
          <w:p w:rsidR="00F67170" w:rsidRDefault="00F67170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Van and Walker Dismissal 3:25 p.m.</w:t>
            </w:r>
          </w:p>
          <w:p w:rsidR="00E4339B" w:rsidRPr="00E77A04" w:rsidRDefault="00F67170" w:rsidP="00E77A04">
            <w:pPr>
              <w:pStyle w:val="ListParagraph"/>
              <w:numPr>
                <w:ilvl w:val="0"/>
                <w:numId w:val="16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4">
              <w:rPr>
                <w:rFonts w:ascii="Times New Roman" w:hAnsi="Times New Roman" w:cs="Times New Roman"/>
                <w:sz w:val="24"/>
                <w:szCs w:val="24"/>
              </w:rPr>
              <w:t>Bus and Tribe Time 3:30 p.m.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p w:rsidR="002D7F33" w:rsidRPr="0083110A" w:rsidRDefault="00440DD5" w:rsidP="00F67170">
      <w:pPr>
        <w:pStyle w:val="Heading2"/>
        <w:ind w:left="0"/>
        <w:rPr>
          <w:rFonts w:ascii="Times New Roman" w:eastAsiaTheme="minorHAnsi" w:hAnsi="Times New Roman" w:cs="Times New Roman"/>
          <w:bCs w:val="0"/>
          <w:color w:val="262626" w:themeColor="text1" w:themeTint="D9"/>
          <w:sz w:val="24"/>
          <w:szCs w:val="24"/>
        </w:rPr>
      </w:pPr>
      <w:r w:rsidRPr="0083110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5099050</wp:posOffset>
                </wp:positionH>
                <wp:positionV relativeFrom="page">
                  <wp:posOffset>250825</wp:posOffset>
                </wp:positionV>
                <wp:extent cx="2495550" cy="9124950"/>
                <wp:effectExtent l="0" t="0" r="0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9124950"/>
                          <a:chOff x="0" y="0"/>
                          <a:chExt cx="2495550" cy="955548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  <a:extLst/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color w:val="FF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FF0000"/>
                                  <w:sz w:val="22"/>
                                  <w:szCs w:val="22"/>
                                </w:rPr>
                                <w:t>Safe and Civil Schools</w:t>
                              </w:r>
                            </w:p>
                            <w:p w:rsidR="009F3DBF" w:rsidRDefault="009F3DBF" w:rsidP="00440DD5">
                              <w:pPr>
                                <w:pStyle w:val="Recipient"/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 xml:space="preserve">CES is </w:t>
                              </w:r>
                              <w:r w:rsidR="001C369A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 xml:space="preserve">a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 xml:space="preserve">proud demonstration site for </w:t>
                              </w:r>
                              <w:r w:rsidR="003B5525">
                                <w:rPr>
                                  <w:rFonts w:ascii="Times New Roman" w:hAnsi="Times New Roman" w:cs="Times New Roman"/>
                                  <w:b w:val="0"/>
                                  <w:color w:val="auto"/>
                                  <w:sz w:val="22"/>
                                  <w:szCs w:val="22"/>
                                </w:rPr>
                                <w:t>Safe and Civil Schools! Here is why:</w:t>
                              </w:r>
                            </w:p>
                            <w:p w:rsidR="003B5525" w:rsidRPr="001C369A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1C369A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>Faculty and staff are focused on making all students and parents feel welcome and a part of the school family.</w:t>
                              </w:r>
                            </w:p>
                            <w:p w:rsidR="003B5525" w:rsidRPr="001C369A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1C369A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>Positive and safe arrival and dismissal procedures.</w:t>
                              </w:r>
                            </w:p>
                            <w:p w:rsidR="003B5525" w:rsidRPr="001C369A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1C369A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 xml:space="preserve">Faculty and staff are circulating and monitoring cafeteria, hallway, and restrooms to minimize off task behaviors. </w:t>
                              </w:r>
                            </w:p>
                            <w:p w:rsidR="003B5525" w:rsidRPr="001C369A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1C369A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 xml:space="preserve">Teacher practice a 3 to 1 positive interaction to corrective feedback. </w:t>
                              </w:r>
                            </w:p>
                            <w:p w:rsidR="003B5525" w:rsidRDefault="003B5525" w:rsidP="003B5525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  <w:r w:rsidRPr="001C369A"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  <w:t xml:space="preserve">The administration focuses on minimizing interruptions to instructional time so teaching and learning are always occurring. </w:t>
                              </w:r>
                            </w:p>
                            <w:p w:rsidR="00B00933" w:rsidRDefault="00B00933" w:rsidP="00B00933">
                              <w:p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</w:p>
                            <w:p w:rsidR="00B00933" w:rsidRPr="0061142B" w:rsidRDefault="00B00933" w:rsidP="00B00933">
                              <w:pPr>
                                <w:spacing w:before="200" w:after="200"/>
                                <w:ind w:right="14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Our Guideline for Success is Chieftain </w:t>
                              </w: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PRIDE.  </w:t>
                              </w:r>
                            </w:p>
                            <w:p w:rsidR="00B00933" w:rsidRDefault="00B00933" w:rsidP="00B00933">
                              <w:pPr>
                                <w:spacing w:before="240" w:after="2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– Prepared</w:t>
                              </w:r>
                            </w:p>
                            <w:p w:rsidR="00B00933" w:rsidRDefault="00B00933" w:rsidP="00B00933">
                              <w:pPr>
                                <w:spacing w:before="240" w:after="2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– Respect</w:t>
                              </w:r>
                            </w:p>
                            <w:p w:rsidR="00B00933" w:rsidRDefault="00B00933" w:rsidP="00B00933">
                              <w:pPr>
                                <w:spacing w:before="240" w:after="2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I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– Integrity</w:t>
                              </w:r>
                            </w:p>
                            <w:p w:rsidR="00B00933" w:rsidRDefault="00B00933" w:rsidP="00B00933">
                              <w:pPr>
                                <w:spacing w:before="240" w:after="2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– Determined</w:t>
                              </w:r>
                            </w:p>
                            <w:p w:rsidR="00B00933" w:rsidRPr="0061142B" w:rsidRDefault="00B00933" w:rsidP="00B00933">
                              <w:pPr>
                                <w:spacing w:before="240" w:after="240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E</w:t>
                              </w:r>
                              <w:r w:rsidRPr="0061142B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– Excellence</w:t>
                              </w:r>
                            </w:p>
                            <w:p w:rsidR="00B00933" w:rsidRPr="00B00933" w:rsidRDefault="00B00933" w:rsidP="00B00933">
                              <w:p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4"/>
                                  <w:szCs w:val="24"/>
                                </w:rPr>
                              </w:pPr>
                            </w:p>
                            <w:p w:rsidR="003B5525" w:rsidRPr="003B5525" w:rsidRDefault="003B5525" w:rsidP="003B5525">
                              <w:pPr>
                                <w:shd w:val="clear" w:color="auto" w:fill="FFFFFF"/>
                                <w:ind w:right="0"/>
                                <w:rPr>
                                  <w:rFonts w:ascii="Times New Roman" w:eastAsia="Times New Roman" w:hAnsi="Times New Roman" w:cs="Times New Roman"/>
                                  <w:color w:val="222222"/>
                                  <w:sz w:val="20"/>
                                  <w:szCs w:val="20"/>
                                </w:rPr>
                              </w:pPr>
                            </w:p>
                            <w:p w:rsidR="00440DD5" w:rsidRDefault="00440DD5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943DC2">
                              <w:pPr>
                                <w:ind w:left="0"/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  <w:p w:rsidR="00943DC2" w:rsidRDefault="00943DC2" w:rsidP="00440DD5">
                              <w:pPr>
                                <w:rPr>
                                  <w:color w:val="0C4D68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9525" y="1"/>
                            <a:ext cx="2486025" cy="13335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0DD5" w:rsidRDefault="00440DD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40DD5" w:rsidRDefault="00440DD5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7" style="position:absolute;margin-left:401.5pt;margin-top:19.75pt;width:196.5pt;height:718.5pt;z-index:251667456;mso-position-horizontal-relative:page;mso-position-vertical-relative:page" coordsize="24955,95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">
                <v:rect id="AutoShape 14" o:spid="_x0000_s1028" style="position:absolute;width:24758;height:955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O9sQA&#10;AADcAAAADwAAAGRycy9kb3ducmV2LnhtbESPzWrDMBCE74G+g9hCL6GW44NJHSshbSmU3uKkPW+s&#10;9Q+xVsaSY/ftq0Igx2FmvmHy3Ww6caXBtZYVrKIYBHFpdcu1gtPx43kNwnlkjZ1lUvBLDnbbh0WO&#10;mbYTH+ha+FoECLsMFTTe95mUrmzIoItsTxy8yg4GfZBDLfWAU4CbTiZxnEqDLYeFBnt6a6i8FKNR&#10;oN+/vl/S8ZUrl170+LOXSzxXSj09zvsNCE+zv4dv7U+tIFkl8H8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jvbEAAAA3AAAAA8AAAAAAAAAAAAAAAAAmAIAAGRycy9k&#10;b3ducmV2LnhtbFBLBQYAAAAABAAEAPUAAACJAwAAAAA=&#10;" fillcolor="white [3212]" strokecolor="#c27626 [1614]" strokeweight="1.25pt">
                  <v:textbox inset="14.4pt,36pt,14.4pt,5.76pt">
                    <w:txbxContent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color w:val="FF0000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FF0000"/>
                            <w:sz w:val="22"/>
                            <w:szCs w:val="22"/>
                          </w:rPr>
                          <w:t>Safe and Civil Schools</w:t>
                        </w:r>
                      </w:p>
                      <w:p w:rsidR="009F3DBF" w:rsidRDefault="009F3DBF" w:rsidP="00440DD5">
                        <w:pPr>
                          <w:pStyle w:val="Recipient"/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CES is </w:t>
                        </w:r>
                        <w:r w:rsidR="001C369A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 xml:space="preserve">proud demonstration site for </w:t>
                        </w:r>
                        <w:r w:rsidR="003B5525">
                          <w:rPr>
                            <w:rFonts w:ascii="Times New Roman" w:hAnsi="Times New Roman" w:cs="Times New Roman"/>
                            <w:b w:val="0"/>
                            <w:color w:val="auto"/>
                            <w:sz w:val="22"/>
                            <w:szCs w:val="22"/>
                          </w:rPr>
                          <w:t>Safe and Civil Schools! Here is why:</w:t>
                        </w:r>
                      </w:p>
                      <w:p w:rsidR="003B5525" w:rsidRPr="001C369A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  <w:r w:rsidRPr="001C369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  <w:t>Faculty and staff are focused on making all students and parents feel welcome and a part of the school family.</w:t>
                        </w:r>
                      </w:p>
                      <w:p w:rsidR="003B5525" w:rsidRPr="001C369A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  <w:r w:rsidRPr="001C369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  <w:t>Positive and safe arrival and dismissal procedures.</w:t>
                        </w:r>
                      </w:p>
                      <w:p w:rsidR="003B5525" w:rsidRPr="001C369A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  <w:r w:rsidRPr="001C369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  <w:t xml:space="preserve">Faculty and staff are circulating and monitoring cafeteria, hallway, and restrooms to minimize off task behaviors. </w:t>
                        </w:r>
                      </w:p>
                      <w:p w:rsidR="003B5525" w:rsidRPr="001C369A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  <w:r w:rsidRPr="001C369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  <w:t xml:space="preserve">Teacher practice a 3 to 1 positive interaction to corrective feedback. </w:t>
                        </w:r>
                      </w:p>
                      <w:p w:rsidR="003B5525" w:rsidRDefault="003B5525" w:rsidP="003B5525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  <w:r w:rsidRPr="001C369A"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  <w:t xml:space="preserve">The administration focuses on minimizing interruptions to instructional time so teaching and learning are always occurring. </w:t>
                        </w:r>
                      </w:p>
                      <w:p w:rsidR="00B00933" w:rsidRDefault="00B00933" w:rsidP="00B00933">
                        <w:p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</w:p>
                      <w:p w:rsidR="00B00933" w:rsidRPr="0061142B" w:rsidRDefault="00B00933" w:rsidP="00B00933">
                        <w:pPr>
                          <w:spacing w:before="200" w:after="200"/>
                          <w:ind w:right="1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Our Guideline for Success is Chieftain </w:t>
                        </w: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PRIDE.  </w:t>
                        </w:r>
                      </w:p>
                      <w:p w:rsidR="00B00933" w:rsidRDefault="00B00933" w:rsidP="00B00933">
                        <w:pPr>
                          <w:spacing w:before="240" w:after="2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Prepared</w:t>
                        </w:r>
                      </w:p>
                      <w:p w:rsidR="00B00933" w:rsidRDefault="00B00933" w:rsidP="00B00933">
                        <w:pPr>
                          <w:spacing w:before="240" w:after="2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Respect</w:t>
                        </w:r>
                      </w:p>
                      <w:p w:rsidR="00B00933" w:rsidRDefault="00B00933" w:rsidP="00B00933">
                        <w:pPr>
                          <w:spacing w:before="240" w:after="2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I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– Integrity</w:t>
                        </w:r>
                      </w:p>
                      <w:p w:rsidR="00B00933" w:rsidRDefault="00B00933" w:rsidP="00B00933">
                        <w:pPr>
                          <w:spacing w:before="240" w:after="240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Determined</w:t>
                        </w:r>
                      </w:p>
                      <w:p w:rsidR="00B00933" w:rsidRPr="0061142B" w:rsidRDefault="00B00933" w:rsidP="00B00933">
                        <w:pPr>
                          <w:spacing w:before="240" w:after="2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61142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E</w:t>
                        </w:r>
                        <w:r w:rsidRPr="0061142B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– Excellence</w:t>
                        </w:r>
                      </w:p>
                      <w:p w:rsidR="00B00933" w:rsidRPr="00B00933" w:rsidRDefault="00B00933" w:rsidP="00B00933">
                        <w:p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4"/>
                            <w:szCs w:val="24"/>
                          </w:rPr>
                        </w:pPr>
                      </w:p>
                      <w:p w:rsidR="003B5525" w:rsidRPr="003B5525" w:rsidRDefault="003B5525" w:rsidP="003B5525">
                        <w:pPr>
                          <w:shd w:val="clear" w:color="auto" w:fill="FFFFFF"/>
                          <w:ind w:right="0"/>
                          <w:rPr>
                            <w:rFonts w:ascii="Times New Roman" w:eastAsia="Times New Roman" w:hAnsi="Times New Roman" w:cs="Times New Roman"/>
                            <w:color w:val="222222"/>
                            <w:sz w:val="20"/>
                            <w:szCs w:val="20"/>
                          </w:rPr>
                        </w:pPr>
                      </w:p>
                      <w:p w:rsidR="00440DD5" w:rsidRDefault="00440DD5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943DC2">
                        <w:pPr>
                          <w:ind w:left="0"/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  <w:p w:rsidR="00943DC2" w:rsidRDefault="00943DC2" w:rsidP="00440DD5">
                        <w:pPr>
                          <w:rPr>
                            <w:color w:val="0C4D68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95;width:24860;height:133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V7cQA&#10;AADcAAAADwAAAGRycy9kb3ducmV2LnhtbESPQWvCQBSE74L/YXmFXkQ3ahFJXUUF0V4KRr0/s6/Z&#10;0OzbmN3G+O+7hYLHYWa+YRarzlaipcaXjhWMRwkI4tzpkgsF59NuOAfhA7LGyjEpeJCH1bLfW2Cq&#10;3Z2P1GahEBHCPkUFJoQ6ldLnhiz6kauJo/flGoshyqaQusF7hNtKTpJkJi2WHBcM1rQ1lH9nP1bB&#10;cbMvbhc8zT/bQ/4w+OHeBlen1OtLt34HEagLz/B/+6AVTMZT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le3EAAAA3AAAAA8AAAAAAAAAAAAAAAAAmAIAAGRycy9k&#10;b3ducmV2LnhtbFBLBQYAAAAABAAEAPUAAACJAwAAAAA=&#10;" fillcolor="#0c4d68 [3215]" stroked="f" strokeweight="2pt">
                  <v:textbox inset="14.4pt,14.4pt,14.4pt,28.8pt">
                    <w:txbxContent>
                      <w:p w:rsidR="00440DD5" w:rsidRDefault="00440DD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93083;width:23317;height:118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UXcQA&#10;AADcAAAADwAAAGRycy9kb3ducmV2LnhtbESPQYvCMBSE74L/ITzBi9hUEZXaKLKw4GE9qAWvz+bZ&#10;FpuX0kRb//1mYcHjMDPfMOmuN7V4UesqywpmUQyCOLe64kJBdvmerkE4j6yxtkwK3uRgtx0OUky0&#10;7fhEr7MvRICwS1BB6X2TSOnykgy6yDbEwbvb1qAPsi2kbrELcFPLeRwvpcGKw0KJDX2VlD/OT6Pg&#10;5Lrj5N2vsqe7/ayuvsjW9fWh1HjU7zcgPPX+E/5vH7SC+WwBf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2FF3EAAAA3AAAAA8AAAAAAAAAAAAAAAAAmAIAAGRycy9k&#10;b3ducmV2LnhtbFBLBQYAAAAABAAEAPUAAACJAwAAAAA=&#10;" fillcolor="#199bd0 [3204]" stroked="f" strokeweight="2pt">
                  <v:textbox inset="14.4pt,14.4pt,14.4pt,28.8pt">
                    <w:txbxContent>
                      <w:p w:rsidR="00440DD5" w:rsidRDefault="00440DD5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2D7F33" w:rsidRPr="0083110A">
        <w:rPr>
          <w:rFonts w:ascii="Times New Roman" w:hAnsi="Times New Roman" w:cs="Times New Roman"/>
          <w:sz w:val="24"/>
          <w:szCs w:val="24"/>
        </w:rPr>
        <w:t>Communication</w:t>
      </w:r>
    </w:p>
    <w:p w:rsidR="002D7F33" w:rsidRPr="0083110A" w:rsidRDefault="00440DD5" w:rsidP="009F3DBF">
      <w:pPr>
        <w:rPr>
          <w:rFonts w:ascii="Times New Roman" w:hAnsi="Times New Roman" w:cs="Times New Roman"/>
          <w:sz w:val="24"/>
          <w:szCs w:val="24"/>
        </w:rPr>
      </w:pPr>
      <w:r w:rsidRPr="0083110A">
        <w:rPr>
          <w:rFonts w:ascii="Times New Roman" w:hAnsi="Times New Roman" w:cs="Times New Roman"/>
          <w:sz w:val="24"/>
          <w:szCs w:val="24"/>
        </w:rPr>
        <w:t>Clear</w:t>
      </w:r>
      <w:r w:rsidR="002D7F33" w:rsidRPr="0083110A">
        <w:rPr>
          <w:rFonts w:ascii="Times New Roman" w:hAnsi="Times New Roman" w:cs="Times New Roman"/>
          <w:sz w:val="24"/>
          <w:szCs w:val="24"/>
        </w:rPr>
        <w:t xml:space="preserve"> communication between parents and teachers are key for student success! Please join us on Facebook on the following pages:</w:t>
      </w:r>
    </w:p>
    <w:p w:rsidR="002D7F33" w:rsidRPr="0083110A" w:rsidRDefault="002D7F33" w:rsidP="00E4339B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City Schools</w:t>
      </w:r>
    </w:p>
    <w:p w:rsidR="002D7F33" w:rsidRPr="0083110A" w:rsidRDefault="002D7F33" w:rsidP="00E4339B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City Schools Kindergarten Class</w:t>
      </w:r>
    </w:p>
    <w:p w:rsidR="002D7F33" w:rsidRPr="0083110A" w:rsidRDefault="002D7F33" w:rsidP="00E4339B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</w:t>
      </w:r>
      <w:r w:rsidR="0083110A">
        <w:rPr>
          <w:rFonts w:ascii="Times New Roman" w:hAnsi="Times New Roman" w:cs="Times New Roman"/>
          <w:b/>
          <w:sz w:val="24"/>
          <w:szCs w:val="24"/>
        </w:rPr>
        <w:t>hickasaw Elementary 1st</w:t>
      </w:r>
      <w:r w:rsidRPr="0083110A"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2D7F33" w:rsidRPr="0083110A" w:rsidRDefault="002D7F33" w:rsidP="002D7F33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City Schools Second Grade Class</w:t>
      </w:r>
    </w:p>
    <w:p w:rsidR="002D7F33" w:rsidRPr="0083110A" w:rsidRDefault="002D7F33" w:rsidP="002D7F33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Elementary Third Grade</w:t>
      </w:r>
    </w:p>
    <w:p w:rsidR="002D7F33" w:rsidRPr="0083110A" w:rsidRDefault="0083110A" w:rsidP="002D7F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CES </w:t>
      </w:r>
      <w:r w:rsidR="002D7F33" w:rsidRPr="0083110A">
        <w:rPr>
          <w:rFonts w:ascii="Times New Roman" w:hAnsi="Times New Roman" w:cs="Times New Roman"/>
          <w:b/>
          <w:sz w:val="24"/>
          <w:szCs w:val="24"/>
        </w:rPr>
        <w:t>4</w:t>
      </w:r>
      <w:r w:rsidR="002D7F33" w:rsidRPr="008311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 </w:t>
      </w:r>
    </w:p>
    <w:p w:rsidR="002D7F33" w:rsidRPr="0083110A" w:rsidRDefault="0083110A" w:rsidP="0047431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CES</w:t>
      </w:r>
      <w:r w:rsidR="002D7F33" w:rsidRPr="0083110A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2D7F33" w:rsidRPr="0083110A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Grade</w:t>
      </w:r>
    </w:p>
    <w:p w:rsidR="002D7F33" w:rsidRPr="0083110A" w:rsidRDefault="002D7F33" w:rsidP="002D7F33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Elementary School Counseling</w:t>
      </w:r>
    </w:p>
    <w:p w:rsidR="002D7F33" w:rsidRDefault="002D7F33" w:rsidP="002D7F33">
      <w:pPr>
        <w:rPr>
          <w:rFonts w:ascii="Times New Roman" w:hAnsi="Times New Roman" w:cs="Times New Roman"/>
          <w:b/>
          <w:sz w:val="24"/>
          <w:szCs w:val="24"/>
        </w:rPr>
      </w:pPr>
      <w:r w:rsidRPr="0083110A">
        <w:rPr>
          <w:rFonts w:ascii="Times New Roman" w:hAnsi="Times New Roman" w:cs="Times New Roman"/>
          <w:b/>
          <w:sz w:val="24"/>
          <w:szCs w:val="24"/>
        </w:rPr>
        <w:t>Chickasaw Elementary Library</w:t>
      </w:r>
    </w:p>
    <w:p w:rsidR="0083110A" w:rsidRPr="0083110A" w:rsidRDefault="0083110A" w:rsidP="002D7F33">
      <w:pPr>
        <w:rPr>
          <w:rFonts w:ascii="Times New Roman" w:hAnsi="Times New Roman" w:cs="Times New Roman"/>
          <w:b/>
          <w:sz w:val="24"/>
          <w:szCs w:val="24"/>
        </w:rPr>
      </w:pPr>
    </w:p>
    <w:p w:rsidR="002D7F33" w:rsidRDefault="002D7F33" w:rsidP="0047431F">
      <w:pPr>
        <w:rPr>
          <w:rFonts w:ascii="Times New Roman" w:hAnsi="Times New Roman" w:cs="Times New Roman"/>
          <w:sz w:val="24"/>
          <w:szCs w:val="24"/>
        </w:rPr>
      </w:pPr>
      <w:r w:rsidRPr="0083110A">
        <w:rPr>
          <w:rFonts w:ascii="Times New Roman" w:hAnsi="Times New Roman" w:cs="Times New Roman"/>
          <w:sz w:val="24"/>
          <w:szCs w:val="24"/>
        </w:rPr>
        <w:t>Make sure your phone number stays current in the school offic</w:t>
      </w:r>
      <w:r w:rsidR="00440DD5" w:rsidRPr="0083110A">
        <w:rPr>
          <w:rFonts w:ascii="Times New Roman" w:hAnsi="Times New Roman" w:cs="Times New Roman"/>
          <w:sz w:val="24"/>
          <w:szCs w:val="24"/>
        </w:rPr>
        <w:t xml:space="preserve">e. We </w:t>
      </w:r>
      <w:r w:rsidR="001C369A">
        <w:rPr>
          <w:rFonts w:ascii="Times New Roman" w:hAnsi="Times New Roman" w:cs="Times New Roman"/>
          <w:sz w:val="24"/>
          <w:szCs w:val="24"/>
        </w:rPr>
        <w:t xml:space="preserve">a communication platform called School Status to send emails and </w:t>
      </w:r>
      <w:r w:rsidRPr="0083110A">
        <w:rPr>
          <w:rFonts w:ascii="Times New Roman" w:hAnsi="Times New Roman" w:cs="Times New Roman"/>
          <w:sz w:val="24"/>
          <w:szCs w:val="24"/>
        </w:rPr>
        <w:t>text messages.</w:t>
      </w:r>
    </w:p>
    <w:p w:rsidR="001C369A" w:rsidRPr="0083110A" w:rsidRDefault="001C369A" w:rsidP="0047431F">
      <w:pPr>
        <w:rPr>
          <w:rFonts w:ascii="Times New Roman" w:hAnsi="Times New Roman" w:cs="Times New Roman"/>
          <w:sz w:val="24"/>
          <w:szCs w:val="24"/>
        </w:rPr>
      </w:pPr>
    </w:p>
    <w:p w:rsidR="002D7F33" w:rsidRPr="0083110A" w:rsidRDefault="002D7F33" w:rsidP="0047431F">
      <w:pPr>
        <w:rPr>
          <w:rFonts w:ascii="Times New Roman" w:hAnsi="Times New Roman" w:cs="Times New Roman"/>
          <w:sz w:val="24"/>
          <w:szCs w:val="24"/>
        </w:rPr>
      </w:pPr>
      <w:r w:rsidRPr="0083110A">
        <w:rPr>
          <w:rFonts w:ascii="Times New Roman" w:hAnsi="Times New Roman" w:cs="Times New Roman"/>
          <w:sz w:val="24"/>
          <w:szCs w:val="24"/>
        </w:rPr>
        <w:t>Check your child’</w:t>
      </w:r>
      <w:r w:rsidR="00526073" w:rsidRPr="0083110A">
        <w:rPr>
          <w:rFonts w:ascii="Times New Roman" w:hAnsi="Times New Roman" w:cs="Times New Roman"/>
          <w:sz w:val="24"/>
          <w:szCs w:val="24"/>
        </w:rPr>
        <w:t>s red communication folder daily</w:t>
      </w:r>
      <w:r w:rsidR="001C369A">
        <w:rPr>
          <w:rFonts w:ascii="Times New Roman" w:hAnsi="Times New Roman" w:cs="Times New Roman"/>
          <w:sz w:val="24"/>
          <w:szCs w:val="24"/>
        </w:rPr>
        <w:t xml:space="preserve"> (K – 3</w:t>
      </w:r>
      <w:r w:rsidR="001C369A" w:rsidRPr="001C369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C369A">
        <w:rPr>
          <w:rFonts w:ascii="Times New Roman" w:hAnsi="Times New Roman" w:cs="Times New Roman"/>
          <w:sz w:val="24"/>
          <w:szCs w:val="24"/>
        </w:rPr>
        <w:t>)</w:t>
      </w:r>
      <w:r w:rsidR="00526073" w:rsidRPr="0083110A">
        <w:rPr>
          <w:rFonts w:ascii="Times New Roman" w:hAnsi="Times New Roman" w:cs="Times New Roman"/>
          <w:sz w:val="24"/>
          <w:szCs w:val="24"/>
        </w:rPr>
        <w:t xml:space="preserve">. Fourth </w:t>
      </w:r>
    </w:p>
    <w:p w:rsidR="002D7F33" w:rsidRPr="0083110A" w:rsidRDefault="00526073" w:rsidP="0047431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3110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83110A">
        <w:rPr>
          <w:rFonts w:ascii="Times New Roman" w:hAnsi="Times New Roman" w:cs="Times New Roman"/>
          <w:sz w:val="24"/>
          <w:szCs w:val="24"/>
        </w:rPr>
        <w:t xml:space="preserve"> 5</w:t>
      </w:r>
      <w:r w:rsidRPr="008311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3110A">
        <w:rPr>
          <w:rFonts w:ascii="Times New Roman" w:hAnsi="Times New Roman" w:cs="Times New Roman"/>
          <w:sz w:val="24"/>
          <w:szCs w:val="24"/>
        </w:rPr>
        <w:t xml:space="preserve"> Grade students will have planners to help with </w:t>
      </w:r>
    </w:p>
    <w:p w:rsidR="00440DD5" w:rsidRPr="0083110A" w:rsidRDefault="0047431F" w:rsidP="0047431F">
      <w:pPr>
        <w:rPr>
          <w:rFonts w:ascii="Times New Roman" w:hAnsi="Times New Roman" w:cs="Times New Roman"/>
          <w:noProof/>
          <w:sz w:val="24"/>
          <w:szCs w:val="24"/>
        </w:rPr>
      </w:pPr>
      <w:proofErr w:type="gramStart"/>
      <w:r w:rsidRPr="0083110A">
        <w:rPr>
          <w:rFonts w:ascii="Times New Roman" w:hAnsi="Times New Roman" w:cs="Times New Roman"/>
          <w:sz w:val="24"/>
          <w:szCs w:val="24"/>
        </w:rPr>
        <w:t>communication</w:t>
      </w:r>
      <w:proofErr w:type="gramEnd"/>
      <w:r w:rsidRPr="0083110A">
        <w:rPr>
          <w:rFonts w:ascii="Times New Roman" w:hAnsi="Times New Roman" w:cs="Times New Roman"/>
          <w:sz w:val="24"/>
          <w:szCs w:val="24"/>
        </w:rPr>
        <w:t xml:space="preserve"> and </w:t>
      </w:r>
      <w:r w:rsidR="00526073" w:rsidRPr="0083110A">
        <w:rPr>
          <w:rFonts w:ascii="Times New Roman" w:hAnsi="Times New Roman" w:cs="Times New Roman"/>
          <w:sz w:val="24"/>
          <w:szCs w:val="24"/>
        </w:rPr>
        <w:t>organization.</w:t>
      </w:r>
      <w:r w:rsidR="00440DD5" w:rsidRPr="0083110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440DD5" w:rsidRDefault="00440DD5" w:rsidP="00440DD5">
      <w:pPr>
        <w:rPr>
          <w:rFonts w:ascii="Times New Roman" w:hAnsi="Times New Roman" w:cs="Times New Roman"/>
          <w:noProof/>
          <w:sz w:val="24"/>
          <w:szCs w:val="24"/>
        </w:rPr>
      </w:pPr>
    </w:p>
    <w:p w:rsidR="00B00933" w:rsidRPr="005207A0" w:rsidRDefault="00B00933" w:rsidP="00440DD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5207A0">
        <w:rPr>
          <w:rFonts w:ascii="Times New Roman" w:hAnsi="Times New Roman" w:cs="Times New Roman"/>
          <w:b/>
          <w:noProof/>
          <w:sz w:val="24"/>
          <w:szCs w:val="24"/>
        </w:rPr>
        <w:t>COVID Information</w:t>
      </w:r>
    </w:p>
    <w:p w:rsidR="00B00933" w:rsidRDefault="00B00933" w:rsidP="00B656B7">
      <w:pPr>
        <w:pStyle w:val="ListParagraph"/>
        <w:numPr>
          <w:ilvl w:val="0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B0093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COVID email address for reports of positive COVID results, questions, and concerns can be sent to </w:t>
      </w:r>
      <w:hyperlink r:id="rId11" w:history="1">
        <w:r w:rsidRPr="00B0093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covid@chickasawschools.com</w:t>
        </w:r>
      </w:hyperlink>
      <w:r w:rsidRPr="00B0093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B00933" w:rsidRPr="00B00933" w:rsidRDefault="00B00933" w:rsidP="00B656B7">
      <w:pPr>
        <w:pStyle w:val="ListParagraph"/>
        <w:numPr>
          <w:ilvl w:val="0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B00933">
        <w:rPr>
          <w:rFonts w:ascii="Times New Roman" w:eastAsia="Times New Roman" w:hAnsi="Times New Roman" w:cs="Times New Roman"/>
          <w:color w:val="222222"/>
          <w:sz w:val="24"/>
          <w:szCs w:val="24"/>
        </w:rPr>
        <w:t>COVID Symptoms: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Fever or chills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Cough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Shortness of breath or difficulty breathing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Fatigue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Muscle or body aches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Headache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New loss of taste or smell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Sore throat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Congestion or runny nose</w:t>
      </w:r>
    </w:p>
    <w:p w:rsidR="00B00933" w:rsidRPr="00B00933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Nausea or vomiting</w:t>
      </w:r>
    </w:p>
    <w:p w:rsidR="00B00933" w:rsidRPr="00D94291" w:rsidRDefault="00B00933" w:rsidP="00B00933">
      <w:pPr>
        <w:pStyle w:val="ListParagraph"/>
        <w:numPr>
          <w:ilvl w:val="1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Diarrhea</w:t>
      </w:r>
    </w:p>
    <w:p w:rsidR="00701089" w:rsidRPr="00701089" w:rsidRDefault="00B00933" w:rsidP="00B00933">
      <w:pPr>
        <w:pStyle w:val="ListParagraph"/>
        <w:numPr>
          <w:ilvl w:val="0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the school nurse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receives a report of a student with COVID symptoms</w:t>
      </w:r>
      <w:r w:rsidR="007010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or a possible COVID exposure, she notifies the parents.</w:t>
      </w:r>
    </w:p>
    <w:p w:rsidR="00B00933" w:rsidRPr="00D94291" w:rsidRDefault="00A94B03" w:rsidP="00B00933">
      <w:pPr>
        <w:pStyle w:val="ListParagraph"/>
        <w:numPr>
          <w:ilvl w:val="0"/>
          <w:numId w:val="12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Once</w:t>
      </w:r>
      <w:r w:rsidR="0070108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the nurse notifies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an administrator,</w:t>
      </w:r>
      <w:r w:rsidR="00B00933"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we will notify </w:t>
      </w:r>
      <w:r w:rsidR="00B00933"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following:</w:t>
      </w:r>
    </w:p>
    <w:p w:rsidR="00B00933" w:rsidRPr="00D94291" w:rsidRDefault="00B00933" w:rsidP="00B00933">
      <w:pPr>
        <w:pStyle w:val="ListParagraph"/>
        <w:numPr>
          <w:ilvl w:val="0"/>
          <w:numId w:val="13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>the classroom teacher</w:t>
      </w:r>
    </w:p>
    <w:p w:rsidR="00B00933" w:rsidRPr="00D94291" w:rsidRDefault="00B00933" w:rsidP="00B00933">
      <w:pPr>
        <w:pStyle w:val="ListParagraph"/>
        <w:numPr>
          <w:ilvl w:val="0"/>
          <w:numId w:val="13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>Ms. Stokes (Safety Coordinator for the district)</w:t>
      </w:r>
    </w:p>
    <w:p w:rsidR="00B00933" w:rsidRPr="00D94291" w:rsidRDefault="00B00933" w:rsidP="00B00933">
      <w:pPr>
        <w:pStyle w:val="ListParagraph"/>
        <w:numPr>
          <w:ilvl w:val="0"/>
          <w:numId w:val="13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>the counselor (Vaughn Pre-K - 3rd) and Ching (4</w:t>
      </w:r>
      <w:r w:rsidR="00A94B03">
        <w:rPr>
          <w:rFonts w:ascii="Times New Roman" w:eastAsia="Times New Roman" w:hAnsi="Times New Roman" w:cs="Times New Roman"/>
          <w:color w:val="222222"/>
          <w:sz w:val="24"/>
          <w:szCs w:val="24"/>
        </w:rPr>
        <w:t>th</w:t>
      </w: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5</w:t>
      </w:r>
      <w:r w:rsidR="00A94B0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 services can be provided during the quarantine</w:t>
      </w:r>
    </w:p>
    <w:p w:rsidR="00B00933" w:rsidRPr="00D94291" w:rsidRDefault="00B00933" w:rsidP="00B00933">
      <w:pPr>
        <w:pStyle w:val="ListParagraph"/>
        <w:numPr>
          <w:ilvl w:val="0"/>
          <w:numId w:val="13"/>
        </w:numPr>
        <w:spacing w:before="240" w:after="240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>Mrs. Smith (Special Education Suppo</w:t>
      </w:r>
      <w:r w:rsidR="00A94B03">
        <w:rPr>
          <w:rFonts w:ascii="Times New Roman" w:eastAsia="Times New Roman" w:hAnsi="Times New Roman" w:cs="Times New Roman"/>
          <w:color w:val="222222"/>
          <w:sz w:val="24"/>
          <w:szCs w:val="24"/>
        </w:rPr>
        <w:t>rt Specialist) and SPED teacher</w:t>
      </w:r>
    </w:p>
    <w:p w:rsidR="00B00933" w:rsidRPr="00D94291" w:rsidRDefault="00B00933" w:rsidP="00B00933">
      <w:pPr>
        <w:pStyle w:val="ListParagraph"/>
        <w:numPr>
          <w:ilvl w:val="0"/>
          <w:numId w:val="14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>If a student has a positive result, an administrator will send a note home with any students within 6 feet or less for 15 minutes or more for possible exposure.</w:t>
      </w:r>
    </w:p>
    <w:p w:rsidR="00B00933" w:rsidRPr="00D94291" w:rsidRDefault="00B00933" w:rsidP="00B00933">
      <w:pPr>
        <w:pStyle w:val="ListParagraph"/>
        <w:numPr>
          <w:ilvl w:val="0"/>
          <w:numId w:val="14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4"/>
          <w:szCs w:val="24"/>
        </w:rPr>
      </w:pPr>
      <w:r w:rsidRPr="00D9429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 student tests positive, the classroom of the child is disinfected with the mister and PH7Q Dual. </w:t>
      </w:r>
    </w:p>
    <w:p w:rsidR="005207A0" w:rsidRPr="00E77A04" w:rsidRDefault="00621BC9" w:rsidP="00E77A04">
      <w:pPr>
        <w:pStyle w:val="Heading1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Cleanliness </w:t>
      </w:r>
      <w:r w:rsidR="005207A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and Safety Features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of the School</w:t>
      </w:r>
    </w:p>
    <w:p w:rsidR="005207A0" w:rsidRPr="006E2DC2" w:rsidRDefault="00A94B03" w:rsidP="006E2DC2">
      <w:pPr>
        <w:pStyle w:val="Heading1"/>
        <w:numPr>
          <w:ilvl w:val="0"/>
          <w:numId w:val="15"/>
        </w:numPr>
        <w:spacing w:before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21BC9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 xml:space="preserve">Classrooms are sprayed </w:t>
      </w:r>
      <w:r w:rsidR="00621BC9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 xml:space="preserve">throughout the day, and </w:t>
      </w:r>
      <w:r w:rsidRPr="00621BC9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each afternoon with PH7Q Dual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6E2DC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5207A0" w:rsidRPr="006E2DC2">
        <w:rPr>
          <w:rFonts w:ascii="Times New Roman" w:eastAsia="Times New Roman" w:hAnsi="Times New Roman" w:cs="Times New Roman"/>
          <w:b w:val="0"/>
          <w:color w:val="222222"/>
          <w:sz w:val="24"/>
          <w:szCs w:val="24"/>
        </w:rPr>
        <w:t>Common areas (bathrooms, cafeteria, gym, etc.) are misted each evening.</w:t>
      </w:r>
    </w:p>
    <w:p w:rsidR="005D5BF5" w:rsidRDefault="00D32517" w:rsidP="005207A0">
      <w:pPr>
        <w:pStyle w:val="Heading1"/>
        <w:numPr>
          <w:ilvl w:val="0"/>
          <w:numId w:val="15"/>
        </w:numPr>
        <w:spacing w:before="0"/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</w:pPr>
      <w:r w:rsidRPr="006E2DC2">
        <w:rPr>
          <w:rFonts w:ascii="Times New Roman" w:hAnsi="Times New Roman" w:cs="Times New Roman"/>
          <w:b w:val="0"/>
          <w:noProof/>
          <w:color w:val="0D0D0D" w:themeColor="text1" w:themeTint="F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1735" w:rsidRDefault="00041735" w:rsidP="00E77A0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231F2">
                              <w:rPr>
                                <w:b/>
                              </w:rPr>
                              <w:t>Help Keep Our Chieftains Safe</w:t>
                            </w:r>
                            <w:r w:rsidR="00E77A04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Please…</w:t>
                            </w:r>
                          </w:p>
                          <w:p w:rsidR="001C369A" w:rsidRPr="001C369A" w:rsidRDefault="001C369A" w:rsidP="001C36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the way your child needs to dismiss changes at any time, please send a note to his/her homeroom teacher. </w:t>
                            </w:r>
                          </w:p>
                          <w:p w:rsidR="001C369A" w:rsidRPr="001C369A" w:rsidRDefault="001C369A" w:rsidP="001C36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The office staff cannot make transportation changes over the phone for the safety of the students. </w:t>
                            </w:r>
                          </w:p>
                          <w:p w:rsidR="001C369A" w:rsidRPr="001C369A" w:rsidRDefault="001C369A" w:rsidP="001C369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b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Parents/guardians/others MAY NOT park and walk up to take students from</w:t>
                            </w:r>
                            <w:r w:rsidR="00E77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dismissal</w:t>
                            </w: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41735" w:rsidRPr="001C369A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Stay in your car during arrival and dismissal </w:t>
                            </w:r>
                            <w:r w:rsidR="00E77A0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when in the </w:t>
                            </w: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 line. </w:t>
                            </w:r>
                          </w:p>
                          <w:p w:rsidR="00041735" w:rsidRPr="001C369A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 NOT drop students off in any of the 3 parking lots or the street behind the cafeteria.</w:t>
                            </w:r>
                          </w:p>
                          <w:p w:rsidR="00E77A04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Abide by the speed limit on the streets before and after school. </w:t>
                            </w:r>
                          </w:p>
                          <w:p w:rsidR="00041735" w:rsidRPr="001C369A" w:rsidRDefault="00041735" w:rsidP="00041735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C369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Drive slowly in the parking lot.</w:t>
                            </w:r>
                          </w:p>
                          <w:p w:rsidR="00041735" w:rsidRPr="001C369A" w:rsidRDefault="00041735" w:rsidP="0004173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5BF5" w:rsidRPr="001C369A" w:rsidRDefault="005D5BF5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 id="Text Box 3" o:spid="_x0000_s1031" type="#_x0000_t202" alt="Newsletter sidebar 2" style="position:absolute;left:0;text-align:left;margin-left:0;margin-top:0;width:241.5pt;height:282pt;z-index:251665408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" o:allowoverlap="f" filled="f" stroked="f" strokeweight=".5pt">
                <v:textbox inset="1.44pt,0,1.44pt,0">
                  <w:txbxContent>
                    <w:p w:rsidR="00041735" w:rsidRDefault="00041735" w:rsidP="00E77A04">
                      <w:pPr>
                        <w:jc w:val="center"/>
                        <w:rPr>
                          <w:b/>
                        </w:rPr>
                      </w:pPr>
                      <w:r w:rsidRPr="00B231F2">
                        <w:rPr>
                          <w:b/>
                        </w:rPr>
                        <w:t>Help Keep Our Chieftains Safe</w:t>
                      </w:r>
                      <w:r w:rsidR="00E77A04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Please…</w:t>
                      </w:r>
                    </w:p>
                    <w:p w:rsidR="001C369A" w:rsidRPr="001C369A" w:rsidRDefault="001C369A" w:rsidP="001C36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the way your child needs to dismiss changes at any time, please send a note to his/her homeroom teacher. </w:t>
                      </w:r>
                    </w:p>
                    <w:p w:rsidR="001C369A" w:rsidRPr="001C369A" w:rsidRDefault="001C369A" w:rsidP="001C36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The office staff cannot make transportation changes over the phone for the safety of the students. </w:t>
                      </w:r>
                    </w:p>
                    <w:p w:rsidR="001C369A" w:rsidRPr="001C369A" w:rsidRDefault="001C369A" w:rsidP="001C369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b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Parents/guardians/others MAY NOT park and walk up to take students from</w:t>
                      </w:r>
                      <w:r w:rsidR="00E77A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dismissal</w:t>
                      </w: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041735" w:rsidRPr="001C369A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Stay in your car during arrival and dismissal </w:t>
                      </w:r>
                      <w:r w:rsidR="00E77A0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when in the </w:t>
                      </w: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 line. </w:t>
                      </w:r>
                    </w:p>
                    <w:p w:rsidR="00041735" w:rsidRPr="001C369A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 NOT drop students off in any of the 3 parking lots or the street behind the cafeteria.</w:t>
                      </w:r>
                    </w:p>
                    <w:p w:rsidR="00E77A04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Abide by the speed limit on the streets before and after school. </w:t>
                      </w:r>
                    </w:p>
                    <w:p w:rsidR="00041735" w:rsidRPr="001C369A" w:rsidRDefault="00041735" w:rsidP="00041735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C369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Drive slowly in the parking lot.</w:t>
                      </w:r>
                    </w:p>
                    <w:p w:rsidR="00041735" w:rsidRPr="001C369A" w:rsidRDefault="00041735" w:rsidP="0004173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5D5BF5" w:rsidRPr="001C369A" w:rsidRDefault="005D5BF5">
                      <w:pPr>
                        <w:pStyle w:val="NoSpacing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6E2DC2" w:rsidRPr="006E2DC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H</w:t>
      </w:r>
      <w:r w:rsidR="005207A0" w:rsidRPr="006E2DC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and</w:t>
      </w:r>
      <w:r w:rsidR="005207A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 </w:t>
      </w:r>
      <w:r w:rsidR="005207A0" w:rsidRPr="005207A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wash</w:t>
      </w:r>
      <w:r w:rsidR="005207A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ing stations and water bottle filling stations </w:t>
      </w:r>
      <w:r w:rsidR="006E2DC2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 xml:space="preserve">have been added </w:t>
      </w:r>
      <w:r w:rsidR="005207A0">
        <w:rPr>
          <w:rFonts w:ascii="Times New Roman" w:hAnsi="Times New Roman" w:cs="Times New Roman"/>
          <w:b w:val="0"/>
          <w:color w:val="0D0D0D" w:themeColor="text1" w:themeTint="F2"/>
          <w:sz w:val="24"/>
          <w:szCs w:val="24"/>
        </w:rPr>
        <w:t>in each hallway.</w:t>
      </w:r>
    </w:p>
    <w:p w:rsidR="005207A0" w:rsidRDefault="006E2DC2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water bottle</w:t>
      </w:r>
      <w:r w:rsidR="005207A0" w:rsidRPr="006E2DC2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5207A0" w:rsidRPr="006E2DC2">
        <w:rPr>
          <w:rFonts w:ascii="Times New Roman" w:hAnsi="Times New Roman" w:cs="Times New Roman"/>
          <w:sz w:val="24"/>
          <w:szCs w:val="24"/>
        </w:rPr>
        <w:t>masks have been provided for every student.</w:t>
      </w:r>
    </w:p>
    <w:p w:rsidR="006E2DC2" w:rsidRDefault="006E2DC2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Plexiglass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set up for the classrooms to separate students when working on a small group task where their proximity may be close.</w:t>
      </w:r>
    </w:p>
    <w:p w:rsidR="00B514A6" w:rsidRDefault="00B514A6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air purification system has been installed to remove viruses from the air. </w:t>
      </w:r>
      <w:bookmarkStart w:id="0" w:name="_GoBack"/>
      <w:bookmarkEnd w:id="0"/>
    </w:p>
    <w:p w:rsidR="006E2DC2" w:rsidRDefault="006E2DC2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Logos are placed down the hallways 6 feet apart to help teach students about social distancing. Logos are used in the cafeteria to help younger students with spacing while eating.</w:t>
      </w:r>
    </w:p>
    <w:p w:rsidR="006E2DC2" w:rsidRDefault="006E2DC2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additional outdoor learning areas have been created and shade sails are being added.</w:t>
      </w:r>
    </w:p>
    <w:p w:rsidR="006E2DC2" w:rsidRDefault="00DE708B" w:rsidP="005207A0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91440" distB="91440" distL="114300" distR="114300" simplePos="0" relativeHeight="251669504" behindDoc="0" locked="0" layoutInCell="1" allowOverlap="1">
                <wp:simplePos x="0" y="0"/>
                <wp:positionH relativeFrom="page">
                  <wp:posOffset>771525</wp:posOffset>
                </wp:positionH>
                <wp:positionV relativeFrom="paragraph">
                  <wp:posOffset>503555</wp:posOffset>
                </wp:positionV>
                <wp:extent cx="4427855" cy="13208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855" cy="132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08B" w:rsidRPr="00DE708B" w:rsidRDefault="00DE708B">
                            <w:pPr>
                              <w:pBdr>
                                <w:top w:val="single" w:sz="24" w:space="8" w:color="199BD0" w:themeColor="accent1"/>
                                <w:bottom w:val="single" w:sz="24" w:space="8" w:color="199BD0" w:themeColor="accent1"/>
                              </w:pBdr>
                              <w:rPr>
                                <w:b/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</w:pPr>
                            <w:r w:rsidRPr="00DE708B">
                              <w:rPr>
                                <w:b/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 xml:space="preserve">Snack </w:t>
                            </w:r>
                          </w:p>
                          <w:p w:rsidR="00DE708B" w:rsidRDefault="00DE708B">
                            <w:pPr>
                              <w:pBdr>
                                <w:top w:val="single" w:sz="24" w:space="8" w:color="199BD0" w:themeColor="accent1"/>
                                <w:bottom w:val="single" w:sz="24" w:space="8" w:color="199BD0" w:themeColor="accent1"/>
                              </w:pBd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>Snack is sold daily for $0.50 to $1.00.</w:t>
                            </w:r>
                          </w:p>
                          <w:p w:rsidR="00DE708B" w:rsidRDefault="00DE708B">
                            <w:pPr>
                              <w:pBdr>
                                <w:top w:val="single" w:sz="24" w:space="8" w:color="199BD0" w:themeColor="accent1"/>
                                <w:bottom w:val="single" w:sz="24" w:space="8" w:color="199BD0" w:themeColor="accent1"/>
                              </w:pBd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</w:pPr>
                          </w:p>
                          <w:p w:rsidR="00DE708B" w:rsidRDefault="00DE708B">
                            <w:pPr>
                              <w:pBdr>
                                <w:top w:val="single" w:sz="24" w:space="8" w:color="199BD0" w:themeColor="accent1"/>
                                <w:bottom w:val="single" w:sz="24" w:space="8" w:color="199BD0" w:themeColor="accent1"/>
                              </w:pBd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>Chips $0.50</w:t>
                            </w:r>
                            <w: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ab/>
                              <w:t>Ice Cream $1.00</w:t>
                            </w:r>
                            <w: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iCs/>
                                <w:color w:val="199BD0" w:themeColor="accent1"/>
                                <w:sz w:val="24"/>
                              </w:rPr>
                              <w:tab/>
                              <w:t>Drinks $1.00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60.75pt;margin-top:39.65pt;width:348.65pt;height:104pt;z-index:25166950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" filled="f" stroked="f">
                <v:textbox>
                  <w:txbxContent>
                    <w:p w:rsidR="00DE708B" w:rsidRPr="00DE708B" w:rsidRDefault="00DE708B">
                      <w:pPr>
                        <w:pBdr>
                          <w:top w:val="single" w:sz="24" w:space="8" w:color="199BD0" w:themeColor="accent1"/>
                          <w:bottom w:val="single" w:sz="24" w:space="8" w:color="199BD0" w:themeColor="accent1"/>
                        </w:pBdr>
                        <w:rPr>
                          <w:b/>
                          <w:i/>
                          <w:iCs/>
                          <w:color w:val="199BD0" w:themeColor="accent1"/>
                          <w:sz w:val="24"/>
                        </w:rPr>
                      </w:pPr>
                      <w:r w:rsidRPr="00DE708B">
                        <w:rPr>
                          <w:b/>
                          <w:i/>
                          <w:iCs/>
                          <w:color w:val="199BD0" w:themeColor="accent1"/>
                          <w:sz w:val="24"/>
                        </w:rPr>
                        <w:t xml:space="preserve">Snack </w:t>
                      </w:r>
                    </w:p>
                    <w:p w:rsidR="00DE708B" w:rsidRDefault="00DE708B">
                      <w:pPr>
                        <w:pBdr>
                          <w:top w:val="single" w:sz="24" w:space="8" w:color="199BD0" w:themeColor="accent1"/>
                          <w:bottom w:val="single" w:sz="24" w:space="8" w:color="199BD0" w:themeColor="accent1"/>
                        </w:pBdr>
                        <w:rPr>
                          <w:i/>
                          <w:iCs/>
                          <w:color w:val="199BD0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199BD0" w:themeColor="accent1"/>
                          <w:sz w:val="24"/>
                        </w:rPr>
                        <w:t>Snack is sold daily for $0.50 to $1.00.</w:t>
                      </w:r>
                    </w:p>
                    <w:p w:rsidR="00DE708B" w:rsidRDefault="00DE708B">
                      <w:pPr>
                        <w:pBdr>
                          <w:top w:val="single" w:sz="24" w:space="8" w:color="199BD0" w:themeColor="accent1"/>
                          <w:bottom w:val="single" w:sz="24" w:space="8" w:color="199BD0" w:themeColor="accent1"/>
                        </w:pBdr>
                        <w:rPr>
                          <w:i/>
                          <w:iCs/>
                          <w:color w:val="199BD0" w:themeColor="accent1"/>
                          <w:sz w:val="24"/>
                        </w:rPr>
                      </w:pPr>
                    </w:p>
                    <w:p w:rsidR="00DE708B" w:rsidRDefault="00DE708B">
                      <w:pPr>
                        <w:pBdr>
                          <w:top w:val="single" w:sz="24" w:space="8" w:color="199BD0" w:themeColor="accent1"/>
                          <w:bottom w:val="single" w:sz="24" w:space="8" w:color="199BD0" w:themeColor="accent1"/>
                        </w:pBdr>
                        <w:rPr>
                          <w:i/>
                          <w:iCs/>
                          <w:color w:val="199BD0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199BD0" w:themeColor="accent1"/>
                          <w:sz w:val="24"/>
                        </w:rPr>
                        <w:t>Chips $0.50</w:t>
                      </w:r>
                      <w:r>
                        <w:rPr>
                          <w:i/>
                          <w:iCs/>
                          <w:color w:val="199BD0" w:themeColor="accent1"/>
                          <w:sz w:val="24"/>
                        </w:rPr>
                        <w:tab/>
                        <w:t>Ice Cream $1.00</w:t>
                      </w:r>
                      <w:r>
                        <w:rPr>
                          <w:i/>
                          <w:iCs/>
                          <w:color w:val="199BD0" w:themeColor="accent1"/>
                          <w:sz w:val="24"/>
                        </w:rPr>
                        <w:tab/>
                      </w:r>
                      <w:r>
                        <w:rPr>
                          <w:i/>
                          <w:iCs/>
                          <w:color w:val="199BD0" w:themeColor="accent1"/>
                          <w:sz w:val="24"/>
                        </w:rPr>
                        <w:tab/>
                        <w:t>Drinks $1.00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E2DC2">
        <w:rPr>
          <w:rFonts w:ascii="Times New Roman" w:hAnsi="Times New Roman" w:cs="Times New Roman"/>
          <w:sz w:val="24"/>
          <w:szCs w:val="24"/>
        </w:rPr>
        <w:t xml:space="preserve">The nurses station is separated </w:t>
      </w:r>
      <w:r w:rsidR="00E77A04">
        <w:rPr>
          <w:rFonts w:ascii="Times New Roman" w:hAnsi="Times New Roman" w:cs="Times New Roman"/>
          <w:sz w:val="24"/>
          <w:szCs w:val="24"/>
        </w:rPr>
        <w:t>into a well and sick area. The sick area has 3 cots that are stationed 6 feet apart.</w:t>
      </w:r>
    </w:p>
    <w:p w:rsidR="00DE708B" w:rsidRPr="006E2DC2" w:rsidRDefault="00DE708B" w:rsidP="00DE708B">
      <w:pPr>
        <w:pStyle w:val="ListParagraph"/>
        <w:ind w:left="864"/>
        <w:rPr>
          <w:rFonts w:ascii="Times New Roman" w:hAnsi="Times New Roman" w:cs="Times New Roman"/>
          <w:sz w:val="24"/>
          <w:szCs w:val="24"/>
        </w:rPr>
      </w:pPr>
    </w:p>
    <w:p w:rsidR="005207A0" w:rsidRDefault="005207A0" w:rsidP="005207A0"/>
    <w:p w:rsidR="007E6AD1" w:rsidRDefault="007E6AD1" w:rsidP="00DE708B">
      <w:pPr>
        <w:ind w:left="0"/>
      </w:pPr>
    </w:p>
    <w:p w:rsidR="00943DC2" w:rsidRPr="009F3DBF" w:rsidRDefault="00943DC2" w:rsidP="009F3DBF">
      <w:pPr>
        <w:rPr>
          <w:b/>
          <w:sz w:val="16"/>
          <w:szCs w:val="16"/>
        </w:rPr>
      </w:pPr>
    </w:p>
    <w:sectPr w:rsidR="00943DC2" w:rsidRPr="009F3DBF">
      <w:footerReference w:type="default" r:id="rId12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1E1" w:rsidRDefault="00B371E1">
      <w:r>
        <w:separator/>
      </w:r>
    </w:p>
  </w:endnote>
  <w:endnote w:type="continuationSeparator" w:id="0">
    <w:p w:rsidR="00B371E1" w:rsidRDefault="00B3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514A6">
            <w:rPr>
              <w:noProof/>
            </w:rPr>
            <w:t>3</w:t>
          </w:r>
          <w:r>
            <w:fldChar w:fldCharType="end"/>
          </w:r>
          <w:r>
            <w:t xml:space="preserve"> of </w:t>
          </w:r>
          <w:r w:rsidR="00B5533F">
            <w:rPr>
              <w:noProof/>
            </w:rPr>
            <w:fldChar w:fldCharType="begin"/>
          </w:r>
          <w:r w:rsidR="00B5533F">
            <w:rPr>
              <w:noProof/>
            </w:rPr>
            <w:instrText xml:space="preserve"> NUMPAGES </w:instrText>
          </w:r>
          <w:r w:rsidR="00B5533F">
            <w:rPr>
              <w:noProof/>
            </w:rPr>
            <w:fldChar w:fldCharType="separate"/>
          </w:r>
          <w:r w:rsidR="00B514A6">
            <w:rPr>
              <w:noProof/>
            </w:rPr>
            <w:t>3</w:t>
          </w:r>
          <w:r w:rsidR="00B5533F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1E1" w:rsidRDefault="00B371E1">
      <w:r>
        <w:separator/>
      </w:r>
    </w:p>
  </w:footnote>
  <w:footnote w:type="continuationSeparator" w:id="0">
    <w:p w:rsidR="00B371E1" w:rsidRDefault="00B37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5506"/>
    <w:multiLevelType w:val="hybridMultilevel"/>
    <w:tmpl w:val="0E8EE3D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172645FF"/>
    <w:multiLevelType w:val="hybridMultilevel"/>
    <w:tmpl w:val="5F6A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2452D"/>
    <w:multiLevelType w:val="hybridMultilevel"/>
    <w:tmpl w:val="0BAC1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9581D"/>
    <w:multiLevelType w:val="hybridMultilevel"/>
    <w:tmpl w:val="445270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066482"/>
    <w:multiLevelType w:val="hybridMultilevel"/>
    <w:tmpl w:val="2BC48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3292B"/>
    <w:multiLevelType w:val="hybridMultilevel"/>
    <w:tmpl w:val="2D52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20D1F"/>
    <w:multiLevelType w:val="hybridMultilevel"/>
    <w:tmpl w:val="E2685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966BF"/>
    <w:multiLevelType w:val="hybridMultilevel"/>
    <w:tmpl w:val="01A22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77409"/>
    <w:multiLevelType w:val="hybridMultilevel"/>
    <w:tmpl w:val="F034C4B2"/>
    <w:lvl w:ilvl="0" w:tplc="9600119C">
      <w:start w:val="80"/>
      <w:numFmt w:val="bullet"/>
      <w:lvlText w:val="-"/>
      <w:lvlJc w:val="left"/>
      <w:pPr>
        <w:ind w:left="504" w:hanging="360"/>
      </w:pPr>
      <w:rPr>
        <w:rFonts w:ascii="Century Gothic" w:eastAsiaTheme="minorHAnsi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431964AF"/>
    <w:multiLevelType w:val="hybridMultilevel"/>
    <w:tmpl w:val="CCB0069C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47F71654"/>
    <w:multiLevelType w:val="hybridMultilevel"/>
    <w:tmpl w:val="ADD8B7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B50CBB"/>
    <w:multiLevelType w:val="hybridMultilevel"/>
    <w:tmpl w:val="2FFE9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52EB6"/>
    <w:multiLevelType w:val="hybridMultilevel"/>
    <w:tmpl w:val="73CCB6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729E5DE0"/>
    <w:multiLevelType w:val="hybridMultilevel"/>
    <w:tmpl w:val="F1782BD4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4" w15:restartNumberingAfterBreak="0">
    <w:nsid w:val="73777834"/>
    <w:multiLevelType w:val="hybridMultilevel"/>
    <w:tmpl w:val="45DEE4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DF408F"/>
    <w:multiLevelType w:val="hybridMultilevel"/>
    <w:tmpl w:val="430EE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3"/>
  </w:num>
  <w:num w:numId="10">
    <w:abstractNumId w:val="9"/>
  </w:num>
  <w:num w:numId="11">
    <w:abstractNumId w:val="4"/>
  </w:num>
  <w:num w:numId="12">
    <w:abstractNumId w:val="11"/>
  </w:num>
  <w:num w:numId="13">
    <w:abstractNumId w:val="10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7AB"/>
    <w:rsid w:val="00041735"/>
    <w:rsid w:val="000C27AB"/>
    <w:rsid w:val="0014631C"/>
    <w:rsid w:val="00180E35"/>
    <w:rsid w:val="001C369A"/>
    <w:rsid w:val="002C0C22"/>
    <w:rsid w:val="002D7F33"/>
    <w:rsid w:val="002E429A"/>
    <w:rsid w:val="003B5525"/>
    <w:rsid w:val="00440DD5"/>
    <w:rsid w:val="0047431F"/>
    <w:rsid w:val="004F279A"/>
    <w:rsid w:val="00503EFD"/>
    <w:rsid w:val="005207A0"/>
    <w:rsid w:val="00526073"/>
    <w:rsid w:val="005C3B4A"/>
    <w:rsid w:val="005D057D"/>
    <w:rsid w:val="005D5BF5"/>
    <w:rsid w:val="00621BC9"/>
    <w:rsid w:val="006E2DC2"/>
    <w:rsid w:val="00701089"/>
    <w:rsid w:val="00716CA2"/>
    <w:rsid w:val="00724C0C"/>
    <w:rsid w:val="00757458"/>
    <w:rsid w:val="007E6AD1"/>
    <w:rsid w:val="007E6FC4"/>
    <w:rsid w:val="0080209D"/>
    <w:rsid w:val="00807AC2"/>
    <w:rsid w:val="0083110A"/>
    <w:rsid w:val="00857433"/>
    <w:rsid w:val="008C1969"/>
    <w:rsid w:val="00943DC2"/>
    <w:rsid w:val="009E2F9D"/>
    <w:rsid w:val="009F3DBF"/>
    <w:rsid w:val="00A94B03"/>
    <w:rsid w:val="00AB22BE"/>
    <w:rsid w:val="00B00933"/>
    <w:rsid w:val="00B231F2"/>
    <w:rsid w:val="00B371E1"/>
    <w:rsid w:val="00B514A6"/>
    <w:rsid w:val="00B5533F"/>
    <w:rsid w:val="00B93498"/>
    <w:rsid w:val="00D32517"/>
    <w:rsid w:val="00DE708B"/>
    <w:rsid w:val="00E4339B"/>
    <w:rsid w:val="00E77A04"/>
    <w:rsid w:val="00EA41AE"/>
    <w:rsid w:val="00F6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8586E9-623A-4E05-AC68-BDD41E13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line="80" w:lineRule="exact"/>
    </w:pPr>
  </w:style>
  <w:style w:type="paragraph" w:customStyle="1" w:styleId="Photo">
    <w:name w:val="Photo"/>
    <w:basedOn w:val="Normal"/>
    <w:uiPriority w:val="2"/>
    <w:qFormat/>
    <w:pPr>
      <w:spacing w:after="360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rPr>
      <w:color w:val="0D0D0D" w:themeColor="text1" w:themeTint="F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customStyle="1" w:styleId="Recipient">
    <w:name w:val="Recipient"/>
    <w:basedOn w:val="Normal"/>
    <w:qFormat/>
    <w:rsid w:val="00757458"/>
    <w:pPr>
      <w:spacing w:before="40" w:after="40" w:line="288" w:lineRule="auto"/>
      <w:ind w:left="0" w:right="0"/>
    </w:pPr>
    <w:rPr>
      <w:b/>
      <w:bCs/>
      <w:color w:val="595959" w:themeColor="text1" w:themeTint="A6"/>
      <w:kern w:val="2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40DD5"/>
    <w:rPr>
      <w:color w:val="199BD0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2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vid@chickasawschool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hewlett@chickasawschool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ick@chickasawschools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ck\AppData\Roaming\Microsoft\Templates\Elementary%20school%20newsletter.dotx" TargetMode="External"/></Relationship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Christy Amick</dc:creator>
  <cp:keywords/>
  <cp:lastModifiedBy>Christy Amick</cp:lastModifiedBy>
  <cp:revision>2</cp:revision>
  <cp:lastPrinted>2020-08-28T19:12:00Z</cp:lastPrinted>
  <dcterms:created xsi:type="dcterms:W3CDTF">2020-08-28T20:00:00Z</dcterms:created>
  <dcterms:modified xsi:type="dcterms:W3CDTF">2020-08-28T20:00:00Z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